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37" w:rsidRPr="00A873EF" w:rsidRDefault="00164E37" w:rsidP="00164E37">
      <w:pPr>
        <w:ind w:firstLineChars="1917" w:firstLine="31680"/>
        <w:rPr>
          <w:rFonts w:ascii="宋体"/>
          <w:b/>
          <w:bCs/>
          <w:sz w:val="24"/>
          <w:szCs w:val="24"/>
        </w:rPr>
      </w:pPr>
    </w:p>
    <w:p w:rsidR="00164E37" w:rsidRPr="00A873EF" w:rsidRDefault="00164E37" w:rsidP="00FE4E41">
      <w:pPr>
        <w:ind w:firstLineChars="1917" w:firstLine="31680"/>
        <w:rPr>
          <w:rFonts w:ascii="宋体"/>
          <w:b/>
          <w:bCs/>
          <w:sz w:val="24"/>
          <w:szCs w:val="24"/>
        </w:rPr>
      </w:pPr>
      <w:r w:rsidRPr="00A873EF">
        <w:rPr>
          <w:rFonts w:ascii="宋体" w:hAnsi="宋体" w:cs="宋体" w:hint="eastAsia"/>
          <w:b/>
          <w:bCs/>
          <w:sz w:val="24"/>
          <w:szCs w:val="24"/>
        </w:rPr>
        <w:t>□保密版</w:t>
      </w:r>
      <w:r w:rsidRPr="00A873EF">
        <w:rPr>
          <w:rFonts w:ascii="宋体" w:hAnsi="宋体" w:cs="宋体"/>
          <w:b/>
          <w:bCs/>
          <w:sz w:val="24"/>
          <w:szCs w:val="24"/>
        </w:rPr>
        <w:t xml:space="preserve">     </w:t>
      </w:r>
      <w:r w:rsidRPr="00A873EF">
        <w:rPr>
          <w:rFonts w:ascii="宋体" w:hAnsi="宋体" w:cs="宋体" w:hint="eastAsia"/>
          <w:b/>
          <w:bCs/>
          <w:sz w:val="24"/>
          <w:szCs w:val="24"/>
        </w:rPr>
        <w:t>□公开版</w:t>
      </w: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商务部贸易救济调查局（</w:t>
      </w:r>
      <w:r>
        <w:rPr>
          <w:rFonts w:ascii="宋体" w:cs="宋体" w:hint="eastAsia"/>
          <w:b/>
          <w:bCs/>
          <w:sz w:val="24"/>
          <w:szCs w:val="24"/>
        </w:rPr>
        <w:t>进口调查四处</w:t>
      </w:r>
      <w:r w:rsidRPr="00A873EF">
        <w:rPr>
          <w:rFonts w:ascii="宋体" w:cs="宋体" w:hint="eastAsia"/>
          <w:b/>
          <w:bCs/>
          <w:sz w:val="24"/>
          <w:szCs w:val="24"/>
        </w:rPr>
        <w:t>收）</w:t>
      </w: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地址：北京市东长安街</w:t>
      </w:r>
      <w:r w:rsidRPr="00A873EF">
        <w:rPr>
          <w:rFonts w:ascii="宋体" w:cs="宋体"/>
          <w:b/>
          <w:bCs/>
          <w:sz w:val="24"/>
          <w:szCs w:val="24"/>
        </w:rPr>
        <w:t>2</w:t>
      </w:r>
      <w:r w:rsidRPr="00A873EF">
        <w:rPr>
          <w:rFonts w:ascii="宋体" w:cs="宋体" w:hint="eastAsia"/>
          <w:b/>
          <w:bCs/>
          <w:sz w:val="24"/>
          <w:szCs w:val="24"/>
        </w:rPr>
        <w:t>号</w:t>
      </w:r>
    </w:p>
    <w:p w:rsidR="00164E37" w:rsidRPr="00A873EF" w:rsidRDefault="00164E37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邮编：</w:t>
      </w:r>
      <w:r w:rsidRPr="00A873EF">
        <w:rPr>
          <w:rFonts w:ascii="宋体" w:cs="宋体"/>
          <w:b/>
          <w:bCs/>
          <w:sz w:val="24"/>
          <w:szCs w:val="24"/>
        </w:rPr>
        <w:t>100731</w:t>
      </w: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86-10</w:t>
      </w:r>
      <w:r w:rsidRPr="00A873EF">
        <w:rPr>
          <w:rFonts w:ascii="宋体" w:cs="宋体" w:hint="eastAsia"/>
          <w:b/>
          <w:bCs/>
          <w:sz w:val="24"/>
          <w:szCs w:val="24"/>
        </w:rPr>
        <w:t>－</w:t>
      </w:r>
      <w:r>
        <w:rPr>
          <w:rFonts w:ascii="宋体" w:cs="宋体"/>
          <w:b/>
          <w:bCs/>
          <w:sz w:val="24"/>
          <w:szCs w:val="24"/>
        </w:rPr>
        <w:t>65198194</w:t>
      </w:r>
      <w:r w:rsidRPr="00A873EF">
        <w:rPr>
          <w:rFonts w:ascii="宋体" w:cs="宋体"/>
          <w:b/>
          <w:bCs/>
          <w:sz w:val="24"/>
          <w:szCs w:val="24"/>
        </w:rPr>
        <w:t>,</w:t>
      </w:r>
      <w:r>
        <w:rPr>
          <w:rFonts w:ascii="宋体" w:cs="宋体"/>
          <w:b/>
          <w:bCs/>
          <w:sz w:val="24"/>
          <w:szCs w:val="24"/>
        </w:rPr>
        <w:t>65198197</w:t>
      </w: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86-10</w:t>
      </w:r>
      <w:r w:rsidRPr="00A873EF">
        <w:rPr>
          <w:rFonts w:ascii="宋体" w:cs="宋体" w:hint="eastAsia"/>
          <w:b/>
          <w:bCs/>
          <w:sz w:val="24"/>
          <w:szCs w:val="24"/>
        </w:rPr>
        <w:t>－</w:t>
      </w:r>
      <w:r>
        <w:rPr>
          <w:rFonts w:ascii="宋体" w:cs="宋体"/>
          <w:b/>
          <w:bCs/>
          <w:sz w:val="24"/>
          <w:szCs w:val="24"/>
        </w:rPr>
        <w:t>65198062</w:t>
      </w:r>
    </w:p>
    <w:p w:rsidR="00164E37" w:rsidRPr="00A873EF" w:rsidRDefault="00164E37" w:rsidP="00CB2DC4">
      <w:pPr>
        <w:spacing w:line="480" w:lineRule="exact"/>
        <w:jc w:val="center"/>
        <w:rPr>
          <w:rFonts w:ascii="宋体"/>
          <w:b/>
          <w:bCs/>
          <w:sz w:val="24"/>
          <w:szCs w:val="24"/>
          <w:u w:val="single"/>
        </w:rPr>
      </w:pPr>
    </w:p>
    <w:p w:rsidR="00164E37" w:rsidRPr="00A873EF" w:rsidRDefault="00164E37" w:rsidP="00CB2DC4">
      <w:pPr>
        <w:spacing w:line="480" w:lineRule="exact"/>
        <w:jc w:val="center"/>
        <w:rPr>
          <w:rFonts w:ascii="宋体"/>
          <w:b/>
          <w:bCs/>
          <w:sz w:val="24"/>
          <w:szCs w:val="24"/>
          <w:u w:val="single"/>
        </w:rPr>
      </w:pPr>
    </w:p>
    <w:p w:rsidR="00164E37" w:rsidRPr="00A873EF" w:rsidRDefault="00164E37" w:rsidP="00CB2DC4">
      <w:pPr>
        <w:spacing w:line="480" w:lineRule="exact"/>
        <w:jc w:val="center"/>
        <w:rPr>
          <w:rFonts w:ascii="宋体"/>
          <w:b/>
          <w:bCs/>
          <w:sz w:val="28"/>
          <w:szCs w:val="28"/>
          <w:u w:val="single"/>
        </w:rPr>
      </w:pPr>
      <w:r>
        <w:rPr>
          <w:rFonts w:ascii="宋体" w:cs="宋体" w:hint="eastAsia"/>
          <w:b/>
          <w:bCs/>
          <w:sz w:val="28"/>
          <w:szCs w:val="28"/>
          <w:u w:val="single"/>
        </w:rPr>
        <w:t>双酚</w:t>
      </w:r>
      <w:r>
        <w:rPr>
          <w:rFonts w:ascii="宋体" w:cs="宋体"/>
          <w:b/>
          <w:bCs/>
          <w:sz w:val="28"/>
          <w:szCs w:val="28"/>
          <w:u w:val="single"/>
        </w:rPr>
        <w:t>A</w:t>
      </w:r>
      <w:r w:rsidRPr="00A873EF">
        <w:rPr>
          <w:rFonts w:ascii="宋体" w:cs="宋体" w:hint="eastAsia"/>
          <w:b/>
          <w:bCs/>
          <w:sz w:val="28"/>
          <w:szCs w:val="28"/>
          <w:u w:val="single"/>
        </w:rPr>
        <w:t>反倾销案登记参加调查的参考格式</w:t>
      </w:r>
    </w:p>
    <w:p w:rsidR="00164E37" w:rsidRPr="00A873EF" w:rsidRDefault="00164E37" w:rsidP="00CB2DC4">
      <w:pPr>
        <w:spacing w:line="480" w:lineRule="exact"/>
        <w:jc w:val="center"/>
        <w:rPr>
          <w:rFonts w:ascii="宋体"/>
          <w:b/>
          <w:bCs/>
          <w:sz w:val="28"/>
          <w:szCs w:val="28"/>
          <w:u w:val="single"/>
        </w:rPr>
      </w:pPr>
      <w:r w:rsidRPr="00A873EF">
        <w:rPr>
          <w:rFonts w:ascii="宋体"/>
          <w:b/>
          <w:bCs/>
          <w:sz w:val="28"/>
          <w:szCs w:val="28"/>
          <w:u w:val="single"/>
        </w:rPr>
        <w:t>——</w:t>
      </w:r>
      <w:r w:rsidRPr="00A873EF">
        <w:rPr>
          <w:rFonts w:ascii="宋体" w:cs="宋体" w:hint="eastAsia"/>
          <w:b/>
          <w:bCs/>
          <w:sz w:val="28"/>
          <w:szCs w:val="28"/>
          <w:u w:val="single"/>
        </w:rPr>
        <w:t>外国生产商或贸易商</w:t>
      </w:r>
    </w:p>
    <w:p w:rsidR="00164E37" w:rsidRPr="00A873EF" w:rsidRDefault="00164E37" w:rsidP="00CB2DC4">
      <w:pPr>
        <w:spacing w:line="480" w:lineRule="exact"/>
        <w:jc w:val="center"/>
        <w:rPr>
          <w:rFonts w:ascii="宋体"/>
          <w:b/>
          <w:bCs/>
          <w:sz w:val="28"/>
          <w:szCs w:val="28"/>
          <w:u w:val="single"/>
        </w:rPr>
      </w:pPr>
    </w:p>
    <w:p w:rsidR="00164E37" w:rsidRPr="00A873EF" w:rsidRDefault="00164E37" w:rsidP="00CB2DC4">
      <w:pPr>
        <w:jc w:val="center"/>
        <w:rPr>
          <w:rFonts w:ascii="宋体"/>
          <w:b/>
          <w:bCs/>
          <w:sz w:val="24"/>
          <w:szCs w:val="24"/>
          <w:u w:val="single"/>
        </w:rPr>
      </w:pP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类别：</w:t>
      </w:r>
      <w:r w:rsidRPr="00A873EF">
        <w:rPr>
          <w:rFonts w:ascii="宋体" w:hAnsi="宋体" w:cs="宋体" w:hint="eastAsia"/>
          <w:b/>
          <w:bCs/>
          <w:sz w:val="24"/>
          <w:szCs w:val="24"/>
        </w:rPr>
        <w:t>□外国生产商</w:t>
      </w:r>
      <w:r w:rsidRPr="00A873EF">
        <w:rPr>
          <w:rFonts w:ascii="宋体" w:hAnsi="宋体" w:cs="宋体"/>
          <w:b/>
          <w:bCs/>
          <w:sz w:val="24"/>
          <w:szCs w:val="24"/>
        </w:rPr>
        <w:t xml:space="preserve">    </w:t>
      </w:r>
      <w:r w:rsidRPr="00A873EF">
        <w:rPr>
          <w:rFonts w:ascii="宋体" w:hAnsi="宋体" w:cs="宋体" w:hint="eastAsia"/>
          <w:b/>
          <w:bCs/>
          <w:sz w:val="24"/>
          <w:szCs w:val="24"/>
        </w:rPr>
        <w:t>□外国贸易商</w:t>
      </w:r>
      <w:r w:rsidRPr="00A873EF">
        <w:rPr>
          <w:rFonts w:ascii="宋体" w:hAnsi="宋体" w:cs="宋体"/>
          <w:b/>
          <w:bCs/>
          <w:sz w:val="24"/>
          <w:szCs w:val="24"/>
        </w:rPr>
        <w:t xml:space="preserve"> </w:t>
      </w: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Pr="00A873EF" w:rsidRDefault="00164E37" w:rsidP="00FE4E41">
      <w:pPr>
        <w:ind w:firstLineChars="200" w:firstLine="31680"/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>__________________</w:t>
      </w:r>
      <w:r w:rsidRPr="00A873EF">
        <w:rPr>
          <w:rFonts w:ascii="宋体" w:cs="宋体" w:hint="eastAsia"/>
          <w:b/>
          <w:bCs/>
          <w:sz w:val="24"/>
          <w:szCs w:val="24"/>
        </w:rPr>
        <w:t>（公司），特向中华人民共和国商务部登记参加</w:t>
      </w:r>
      <w:r>
        <w:rPr>
          <w:rFonts w:ascii="宋体" w:cs="宋体" w:hint="eastAsia"/>
          <w:b/>
          <w:bCs/>
          <w:sz w:val="24"/>
          <w:szCs w:val="24"/>
        </w:rPr>
        <w:t>双酚</w:t>
      </w:r>
      <w:r>
        <w:rPr>
          <w:rFonts w:ascii="宋体" w:cs="宋体"/>
          <w:b/>
          <w:bCs/>
          <w:sz w:val="24"/>
          <w:szCs w:val="24"/>
        </w:rPr>
        <w:t>A</w:t>
      </w:r>
      <w:r w:rsidRPr="00A873EF">
        <w:rPr>
          <w:rFonts w:ascii="宋体" w:cs="宋体" w:hint="eastAsia"/>
          <w:b/>
          <w:bCs/>
          <w:sz w:val="24"/>
          <w:szCs w:val="24"/>
        </w:rPr>
        <w:t>反倾销调查。现提供本公司简要情况如下：</w:t>
      </w: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Pr="00A873EF" w:rsidRDefault="00164E37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公司注册名称：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</w:t>
      </w:r>
    </w:p>
    <w:p w:rsidR="00164E37" w:rsidRPr="00A873EF" w:rsidRDefault="00164E37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中文名称：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</w:t>
      </w:r>
    </w:p>
    <w:p w:rsidR="00164E37" w:rsidRPr="00A873EF" w:rsidRDefault="00164E37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164E37" w:rsidRPr="00A873EF" w:rsidRDefault="00164E37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164E37" w:rsidRPr="00A873EF" w:rsidRDefault="00164E37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164E37" w:rsidRPr="00A873EF" w:rsidRDefault="00164E37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法人代表：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</w:t>
      </w:r>
    </w:p>
    <w:p w:rsidR="00164E37" w:rsidRPr="00A873EF" w:rsidRDefault="00164E37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案件联系人：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164E37" w:rsidRPr="00A873EF" w:rsidRDefault="00164E37" w:rsidP="00CB2DC4">
      <w:pPr>
        <w:rPr>
          <w:rFonts w:ascii="宋体" w:cs="宋体"/>
          <w:b/>
          <w:bCs/>
          <w:sz w:val="24"/>
          <w:szCs w:val="24"/>
        </w:rPr>
      </w:pPr>
    </w:p>
    <w:p w:rsidR="00164E37" w:rsidRPr="00A873EF" w:rsidRDefault="00164E37" w:rsidP="00CB2DC4">
      <w:pPr>
        <w:rPr>
          <w:rFonts w:ascii="宋体" w:cs="宋体"/>
          <w:b/>
          <w:bCs/>
          <w:sz w:val="24"/>
          <w:szCs w:val="24"/>
        </w:rPr>
      </w:pP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（若已委托代理律师，请列出）</w:t>
      </w: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指定代理律师事务所：</w:t>
      </w:r>
      <w:r w:rsidRPr="00A873EF">
        <w:rPr>
          <w:rFonts w:ascii="宋体" w:cs="宋体"/>
          <w:b/>
          <w:bCs/>
          <w:sz w:val="24"/>
          <w:szCs w:val="24"/>
        </w:rPr>
        <w:t>________________________</w:t>
      </w:r>
      <w:r w:rsidRPr="00A873EF">
        <w:rPr>
          <w:rFonts w:ascii="宋体" w:cs="宋体" w:hint="eastAsia"/>
          <w:b/>
          <w:bCs/>
          <w:sz w:val="24"/>
          <w:szCs w:val="24"/>
        </w:rPr>
        <w:t>（请附授权委托书原件）</w:t>
      </w:r>
    </w:p>
    <w:p w:rsidR="00164E37" w:rsidRPr="00A873EF" w:rsidRDefault="00164E37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164E37" w:rsidRPr="00A873EF" w:rsidRDefault="00164E37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164E37" w:rsidRPr="00A873EF" w:rsidRDefault="00164E37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164E37" w:rsidRPr="00A873EF" w:rsidRDefault="00164E37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本案代理律师：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</w:t>
      </w:r>
    </w:p>
    <w:p w:rsidR="00164E37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一、出口情况</w:t>
      </w:r>
    </w:p>
    <w:p w:rsidR="00164E37" w:rsidRPr="00A873EF" w:rsidRDefault="00164E37" w:rsidP="00CB2DC4">
      <w:pPr>
        <w:jc w:val="center"/>
        <w:rPr>
          <w:rFonts w:ascii="宋体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3412"/>
        <w:gridCol w:w="2840"/>
      </w:tblGrid>
      <w:tr w:rsidR="00164E37" w:rsidRPr="00A873EF">
        <w:tc>
          <w:tcPr>
            <w:tcW w:w="2268" w:type="dxa"/>
          </w:tcPr>
          <w:p w:rsidR="00164E37" w:rsidRPr="00A873EF" w:rsidRDefault="00164E37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期间</w:t>
            </w:r>
          </w:p>
        </w:tc>
        <w:tc>
          <w:tcPr>
            <w:tcW w:w="3412" w:type="dxa"/>
          </w:tcPr>
          <w:p w:rsidR="00164E37" w:rsidRPr="00A873EF" w:rsidRDefault="00164E37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对华出口数量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（吨）</w:t>
            </w:r>
          </w:p>
        </w:tc>
        <w:tc>
          <w:tcPr>
            <w:tcW w:w="2840" w:type="dxa"/>
          </w:tcPr>
          <w:p w:rsidR="00164E37" w:rsidRPr="00A873EF" w:rsidRDefault="00164E37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对华出口金额（美元）</w:t>
            </w:r>
          </w:p>
        </w:tc>
      </w:tr>
      <w:tr w:rsidR="00164E37" w:rsidRPr="00A873EF">
        <w:tc>
          <w:tcPr>
            <w:tcW w:w="2268" w:type="dxa"/>
          </w:tcPr>
          <w:p w:rsidR="00164E37" w:rsidRPr="00A873EF" w:rsidRDefault="00164E37" w:rsidP="007C08E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2013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3412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64E37" w:rsidRPr="00A873EF">
        <w:tc>
          <w:tcPr>
            <w:tcW w:w="2268" w:type="dxa"/>
          </w:tcPr>
          <w:p w:rsidR="00164E37" w:rsidRPr="00A873EF" w:rsidRDefault="00164E37" w:rsidP="007C08E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2014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3412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64E37" w:rsidRPr="00A873EF">
        <w:tc>
          <w:tcPr>
            <w:tcW w:w="2268" w:type="dxa"/>
          </w:tcPr>
          <w:p w:rsidR="00164E37" w:rsidRPr="00A873EF" w:rsidRDefault="00164E37" w:rsidP="007C08E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2015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3412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64E37" w:rsidRPr="00A873EF">
        <w:tc>
          <w:tcPr>
            <w:tcW w:w="2268" w:type="dxa"/>
          </w:tcPr>
          <w:p w:rsidR="00164E37" w:rsidRPr="00A873EF" w:rsidRDefault="00164E37" w:rsidP="00733E9C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2016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1-9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3412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64E37" w:rsidRPr="00A873EF">
        <w:tc>
          <w:tcPr>
            <w:tcW w:w="2268" w:type="dxa"/>
          </w:tcPr>
          <w:p w:rsidR="00164E37" w:rsidRPr="00A873EF" w:rsidRDefault="00164E37" w:rsidP="00D000A7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5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10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月</w:t>
            </w:r>
            <w:r w:rsidRPr="00A873EF">
              <w:rPr>
                <w:rFonts w:ascii="宋体" w:cs="宋体"/>
                <w:b/>
                <w:bCs/>
                <w:sz w:val="24"/>
                <w:szCs w:val="24"/>
              </w:rPr>
              <w:t>1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日至</w:t>
            </w:r>
            <w:r w:rsidRPr="00A873EF"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6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9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30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3412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二、如果你公司在涉案国</w:t>
      </w:r>
      <w:r>
        <w:rPr>
          <w:rFonts w:ascii="宋体" w:cs="宋体" w:hint="eastAsia"/>
          <w:b/>
          <w:bCs/>
          <w:sz w:val="24"/>
          <w:szCs w:val="24"/>
        </w:rPr>
        <w:t>（地区）</w:t>
      </w:r>
      <w:r w:rsidRPr="00A873EF">
        <w:rPr>
          <w:rFonts w:ascii="宋体" w:cs="宋体" w:hint="eastAsia"/>
          <w:b/>
          <w:bCs/>
          <w:sz w:val="24"/>
          <w:szCs w:val="24"/>
        </w:rPr>
        <w:t>或中国还存在生产被调查产品或同类产品的关联公司，请填。</w:t>
      </w: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800"/>
        <w:gridCol w:w="2318"/>
      </w:tblGrid>
      <w:tr w:rsidR="00164E37" w:rsidRPr="00A873EF">
        <w:tc>
          <w:tcPr>
            <w:tcW w:w="2268" w:type="dxa"/>
          </w:tcPr>
          <w:p w:rsidR="00164E37" w:rsidRPr="00A873EF" w:rsidRDefault="00164E37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800" w:type="dxa"/>
          </w:tcPr>
          <w:p w:rsidR="00164E37" w:rsidRPr="00A873EF" w:rsidRDefault="00164E37" w:rsidP="00543050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国别</w:t>
            </w:r>
          </w:p>
        </w:tc>
        <w:tc>
          <w:tcPr>
            <w:tcW w:w="2318" w:type="dxa"/>
          </w:tcPr>
          <w:p w:rsidR="00164E37" w:rsidRPr="00A873EF" w:rsidRDefault="00164E37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关联情况简要说明</w:t>
            </w:r>
          </w:p>
        </w:tc>
      </w:tr>
      <w:tr w:rsidR="00164E37" w:rsidRPr="00A873EF">
        <w:tc>
          <w:tcPr>
            <w:tcW w:w="2268" w:type="dxa"/>
          </w:tcPr>
          <w:p w:rsidR="00164E37" w:rsidRPr="00A873EF" w:rsidRDefault="00164E37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64E37" w:rsidRPr="00A873EF">
        <w:tc>
          <w:tcPr>
            <w:tcW w:w="2268" w:type="dxa"/>
          </w:tcPr>
          <w:p w:rsidR="00164E37" w:rsidRPr="00A873EF" w:rsidRDefault="00164E37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 xml:space="preserve">   </w:t>
      </w:r>
      <w:r w:rsidRPr="00A873EF">
        <w:rPr>
          <w:rFonts w:ascii="宋体" w:cs="宋体" w:hint="eastAsia"/>
          <w:b/>
          <w:bCs/>
          <w:sz w:val="24"/>
          <w:szCs w:val="24"/>
        </w:rPr>
        <w:t>以上信息，在我所知范围内，是完整准确的。</w:t>
      </w: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Pr="00A873EF" w:rsidRDefault="00164E37" w:rsidP="00CB2DC4">
      <w:pPr>
        <w:jc w:val="right"/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公司盖章：</w:t>
      </w:r>
      <w:r w:rsidRPr="00A873EF">
        <w:rPr>
          <w:rFonts w:ascii="宋体" w:cs="宋体"/>
          <w:b/>
          <w:bCs/>
          <w:sz w:val="24"/>
          <w:szCs w:val="24"/>
        </w:rPr>
        <w:t xml:space="preserve"> ________________________________</w:t>
      </w: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Pr="00A873EF" w:rsidRDefault="00164E37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 xml:space="preserve">              </w:t>
      </w:r>
      <w:r w:rsidRPr="00A873EF">
        <w:rPr>
          <w:rFonts w:ascii="宋体" w:cs="宋体" w:hint="eastAsia"/>
          <w:b/>
          <w:bCs/>
          <w:sz w:val="24"/>
          <w:szCs w:val="24"/>
        </w:rPr>
        <w:t>（和</w:t>
      </w:r>
      <w:r w:rsidRPr="00A873EF">
        <w:rPr>
          <w:rFonts w:ascii="宋体" w:cs="宋体"/>
          <w:b/>
          <w:bCs/>
          <w:sz w:val="24"/>
          <w:szCs w:val="24"/>
        </w:rPr>
        <w:t>/</w:t>
      </w:r>
      <w:r w:rsidRPr="00A873EF">
        <w:rPr>
          <w:rFonts w:ascii="宋体" w:cs="宋体" w:hint="eastAsia"/>
          <w:b/>
          <w:bCs/>
          <w:sz w:val="24"/>
          <w:szCs w:val="24"/>
        </w:rPr>
        <w:t>或）法人代表签字：</w:t>
      </w:r>
      <w:r w:rsidRPr="00A873EF">
        <w:rPr>
          <w:rFonts w:ascii="宋体" w:cs="宋体"/>
          <w:b/>
          <w:bCs/>
          <w:sz w:val="24"/>
          <w:szCs w:val="24"/>
        </w:rPr>
        <w:t xml:space="preserve"> ________________________________</w:t>
      </w:r>
    </w:p>
    <w:p w:rsidR="00164E37" w:rsidRPr="00A873EF" w:rsidRDefault="00164E37" w:rsidP="00CB2DC4">
      <w:pPr>
        <w:rPr>
          <w:rFonts w:ascii="宋体" w:cs="宋体"/>
          <w:b/>
          <w:bCs/>
          <w:sz w:val="24"/>
          <w:szCs w:val="24"/>
        </w:rPr>
      </w:pPr>
    </w:p>
    <w:p w:rsidR="00164E37" w:rsidRPr="00A873EF" w:rsidRDefault="00164E37" w:rsidP="00B670D5">
      <w:pPr>
        <w:ind w:firstLineChars="2841" w:firstLine="31680"/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年</w:t>
      </w:r>
      <w:r w:rsidRPr="00A873EF">
        <w:rPr>
          <w:rFonts w:ascii="宋体" w:cs="宋体"/>
          <w:b/>
          <w:bCs/>
          <w:sz w:val="24"/>
          <w:szCs w:val="24"/>
        </w:rPr>
        <w:t xml:space="preserve">  </w:t>
      </w:r>
      <w:r w:rsidRPr="00A873EF">
        <w:rPr>
          <w:rFonts w:ascii="宋体" w:cs="宋体" w:hint="eastAsia"/>
          <w:b/>
          <w:bCs/>
          <w:sz w:val="24"/>
          <w:szCs w:val="24"/>
        </w:rPr>
        <w:t>月</w:t>
      </w:r>
      <w:r w:rsidRPr="00A873EF">
        <w:rPr>
          <w:rFonts w:ascii="宋体" w:cs="宋体"/>
          <w:b/>
          <w:bCs/>
          <w:sz w:val="24"/>
          <w:szCs w:val="24"/>
        </w:rPr>
        <w:t xml:space="preserve">  </w:t>
      </w:r>
      <w:r w:rsidRPr="00A873EF">
        <w:rPr>
          <w:rFonts w:ascii="宋体" w:cs="宋体" w:hint="eastAsia"/>
          <w:b/>
          <w:bCs/>
          <w:sz w:val="24"/>
          <w:szCs w:val="24"/>
        </w:rPr>
        <w:t>日</w:t>
      </w:r>
    </w:p>
    <w:p w:rsidR="00164E37" w:rsidRPr="00A873EF" w:rsidRDefault="00164E37" w:rsidP="00CB2DC4">
      <w:pPr>
        <w:widowControl/>
        <w:jc w:val="left"/>
        <w:rPr>
          <w:rFonts w:eastAsia="仿宋_GB2312"/>
          <w:sz w:val="32"/>
          <w:szCs w:val="32"/>
        </w:rPr>
      </w:pPr>
      <w:r w:rsidRPr="00A873EF">
        <w:rPr>
          <w:rFonts w:eastAsia="仿宋_GB2312"/>
          <w:sz w:val="32"/>
          <w:szCs w:val="32"/>
        </w:rPr>
        <w:br w:type="page"/>
      </w:r>
    </w:p>
    <w:p w:rsidR="00164E37" w:rsidRPr="00A873EF" w:rsidRDefault="00164E37" w:rsidP="00FE4E41">
      <w:pPr>
        <w:ind w:firstLineChars="1917" w:firstLine="31680"/>
        <w:rPr>
          <w:rFonts w:ascii="宋体"/>
          <w:sz w:val="24"/>
          <w:szCs w:val="24"/>
        </w:rPr>
      </w:pPr>
    </w:p>
    <w:p w:rsidR="00164E37" w:rsidRPr="00A873EF" w:rsidRDefault="00164E37" w:rsidP="00FE4E41">
      <w:pPr>
        <w:ind w:firstLineChars="1917" w:firstLine="31680"/>
        <w:rPr>
          <w:rFonts w:ascii="宋体"/>
          <w:b/>
          <w:bCs/>
          <w:sz w:val="24"/>
          <w:szCs w:val="24"/>
        </w:rPr>
      </w:pPr>
    </w:p>
    <w:p w:rsidR="00164E37" w:rsidRPr="00A873EF" w:rsidRDefault="00164E37" w:rsidP="00FE4E41">
      <w:pPr>
        <w:ind w:firstLineChars="1917" w:firstLine="31680"/>
        <w:rPr>
          <w:rFonts w:ascii="宋体"/>
          <w:b/>
          <w:bCs/>
          <w:sz w:val="24"/>
          <w:szCs w:val="24"/>
        </w:rPr>
      </w:pPr>
      <w:r w:rsidRPr="00A873EF">
        <w:rPr>
          <w:rFonts w:ascii="宋体" w:hAnsi="宋体" w:cs="宋体" w:hint="eastAsia"/>
          <w:b/>
          <w:bCs/>
          <w:sz w:val="24"/>
          <w:szCs w:val="24"/>
        </w:rPr>
        <w:t>□保密版</w:t>
      </w:r>
      <w:r w:rsidRPr="00A873EF">
        <w:rPr>
          <w:rFonts w:ascii="宋体" w:hAnsi="宋体" w:cs="宋体"/>
          <w:b/>
          <w:bCs/>
          <w:sz w:val="24"/>
          <w:szCs w:val="24"/>
        </w:rPr>
        <w:t xml:space="preserve">     </w:t>
      </w:r>
      <w:r w:rsidRPr="00A873EF">
        <w:rPr>
          <w:rFonts w:ascii="宋体" w:hAnsi="宋体" w:cs="宋体" w:hint="eastAsia"/>
          <w:b/>
          <w:bCs/>
          <w:sz w:val="24"/>
          <w:szCs w:val="24"/>
        </w:rPr>
        <w:t>□公开版</w:t>
      </w:r>
    </w:p>
    <w:p w:rsidR="00164E37" w:rsidRPr="00A873EF" w:rsidRDefault="00164E37" w:rsidP="009B38F0">
      <w:pPr>
        <w:rPr>
          <w:rFonts w:ascii="宋体"/>
          <w:b/>
          <w:bCs/>
          <w:sz w:val="24"/>
          <w:szCs w:val="24"/>
        </w:rPr>
      </w:pPr>
    </w:p>
    <w:p w:rsidR="00164E37" w:rsidRPr="00A873EF" w:rsidRDefault="00164E37" w:rsidP="009B38F0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商务部贸易救济调查局（</w:t>
      </w:r>
      <w:r>
        <w:rPr>
          <w:rFonts w:ascii="宋体" w:cs="宋体" w:hint="eastAsia"/>
          <w:b/>
          <w:bCs/>
          <w:sz w:val="24"/>
          <w:szCs w:val="24"/>
        </w:rPr>
        <w:t>进口调查四处</w:t>
      </w:r>
      <w:r w:rsidRPr="00A873EF">
        <w:rPr>
          <w:rFonts w:ascii="宋体" w:cs="宋体" w:hint="eastAsia"/>
          <w:b/>
          <w:bCs/>
          <w:sz w:val="24"/>
          <w:szCs w:val="24"/>
        </w:rPr>
        <w:t>收）</w:t>
      </w:r>
    </w:p>
    <w:p w:rsidR="00164E37" w:rsidRPr="00A873EF" w:rsidRDefault="00164E37" w:rsidP="009B38F0">
      <w:pPr>
        <w:rPr>
          <w:rFonts w:ascii="宋体"/>
          <w:b/>
          <w:bCs/>
          <w:sz w:val="24"/>
          <w:szCs w:val="24"/>
        </w:rPr>
      </w:pPr>
    </w:p>
    <w:p w:rsidR="00164E37" w:rsidRPr="00A873EF" w:rsidRDefault="00164E37" w:rsidP="009B38F0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地址：北京市东长安街</w:t>
      </w:r>
      <w:r w:rsidRPr="00A873EF">
        <w:rPr>
          <w:rFonts w:ascii="宋体" w:cs="宋体"/>
          <w:b/>
          <w:bCs/>
          <w:sz w:val="24"/>
          <w:szCs w:val="24"/>
        </w:rPr>
        <w:t>2</w:t>
      </w:r>
      <w:r w:rsidRPr="00A873EF">
        <w:rPr>
          <w:rFonts w:ascii="宋体" w:cs="宋体" w:hint="eastAsia"/>
          <w:b/>
          <w:bCs/>
          <w:sz w:val="24"/>
          <w:szCs w:val="24"/>
        </w:rPr>
        <w:t>号</w:t>
      </w:r>
    </w:p>
    <w:p w:rsidR="00164E37" w:rsidRPr="00A873EF" w:rsidRDefault="00164E37" w:rsidP="009B38F0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邮编：</w:t>
      </w:r>
      <w:r w:rsidRPr="00A873EF">
        <w:rPr>
          <w:rFonts w:ascii="宋体" w:cs="宋体"/>
          <w:b/>
          <w:bCs/>
          <w:sz w:val="24"/>
          <w:szCs w:val="24"/>
        </w:rPr>
        <w:t>100731</w:t>
      </w:r>
    </w:p>
    <w:p w:rsidR="00164E37" w:rsidRPr="00A873EF" w:rsidRDefault="00164E37" w:rsidP="009B38F0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86-10</w:t>
      </w:r>
      <w:r w:rsidRPr="00A873EF">
        <w:rPr>
          <w:rFonts w:ascii="宋体" w:cs="宋体" w:hint="eastAsia"/>
          <w:b/>
          <w:bCs/>
          <w:sz w:val="24"/>
          <w:szCs w:val="24"/>
        </w:rPr>
        <w:t>－</w:t>
      </w:r>
      <w:r>
        <w:rPr>
          <w:rFonts w:ascii="宋体" w:cs="宋体"/>
          <w:b/>
          <w:bCs/>
          <w:sz w:val="24"/>
          <w:szCs w:val="24"/>
        </w:rPr>
        <w:t>65198194</w:t>
      </w:r>
      <w:r w:rsidRPr="00A873EF">
        <w:rPr>
          <w:rFonts w:ascii="宋体" w:cs="宋体"/>
          <w:b/>
          <w:bCs/>
          <w:sz w:val="24"/>
          <w:szCs w:val="24"/>
        </w:rPr>
        <w:t>,</w:t>
      </w:r>
      <w:r>
        <w:rPr>
          <w:rFonts w:ascii="宋体" w:cs="宋体"/>
          <w:b/>
          <w:bCs/>
          <w:sz w:val="24"/>
          <w:szCs w:val="24"/>
        </w:rPr>
        <w:t xml:space="preserve"> 65198197</w:t>
      </w:r>
    </w:p>
    <w:p w:rsidR="00164E37" w:rsidRPr="00A873EF" w:rsidRDefault="00164E37" w:rsidP="009B38F0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86-10</w:t>
      </w:r>
      <w:r w:rsidRPr="00A873EF">
        <w:rPr>
          <w:rFonts w:ascii="宋体" w:cs="宋体" w:hint="eastAsia"/>
          <w:b/>
          <w:bCs/>
          <w:sz w:val="24"/>
          <w:szCs w:val="24"/>
        </w:rPr>
        <w:t>－</w:t>
      </w:r>
      <w:r>
        <w:rPr>
          <w:rFonts w:ascii="宋体" w:cs="宋体"/>
          <w:b/>
          <w:bCs/>
          <w:sz w:val="24"/>
          <w:szCs w:val="24"/>
        </w:rPr>
        <w:t>65198062</w:t>
      </w:r>
    </w:p>
    <w:p w:rsidR="00164E37" w:rsidRPr="009B38F0" w:rsidRDefault="00164E37" w:rsidP="003352A2">
      <w:pPr>
        <w:rPr>
          <w:rFonts w:ascii="宋体"/>
          <w:b/>
          <w:bCs/>
          <w:sz w:val="24"/>
          <w:szCs w:val="24"/>
        </w:rPr>
      </w:pPr>
    </w:p>
    <w:p w:rsidR="00164E37" w:rsidRPr="00A873EF" w:rsidRDefault="00164E37" w:rsidP="00CB2DC4">
      <w:pPr>
        <w:spacing w:line="480" w:lineRule="exact"/>
        <w:jc w:val="center"/>
        <w:rPr>
          <w:rFonts w:ascii="宋体"/>
          <w:b/>
          <w:bCs/>
          <w:sz w:val="24"/>
          <w:szCs w:val="24"/>
          <w:u w:val="single"/>
        </w:rPr>
      </w:pPr>
    </w:p>
    <w:p w:rsidR="00164E37" w:rsidRPr="00A873EF" w:rsidRDefault="00164E37" w:rsidP="00CB2DC4">
      <w:pPr>
        <w:spacing w:line="480" w:lineRule="exact"/>
        <w:jc w:val="center"/>
        <w:rPr>
          <w:rFonts w:ascii="宋体"/>
          <w:b/>
          <w:bCs/>
          <w:sz w:val="28"/>
          <w:szCs w:val="28"/>
          <w:u w:val="single"/>
        </w:rPr>
      </w:pPr>
      <w:r>
        <w:rPr>
          <w:rFonts w:ascii="宋体" w:cs="宋体" w:hint="eastAsia"/>
          <w:b/>
          <w:bCs/>
          <w:sz w:val="28"/>
          <w:szCs w:val="28"/>
          <w:u w:val="single"/>
        </w:rPr>
        <w:t>双酚</w:t>
      </w:r>
      <w:r>
        <w:rPr>
          <w:rFonts w:ascii="宋体" w:cs="宋体"/>
          <w:b/>
          <w:bCs/>
          <w:sz w:val="28"/>
          <w:szCs w:val="28"/>
          <w:u w:val="single"/>
        </w:rPr>
        <w:t>A</w:t>
      </w:r>
      <w:r w:rsidRPr="00A873EF">
        <w:rPr>
          <w:rFonts w:ascii="宋体" w:cs="宋体" w:hint="eastAsia"/>
          <w:b/>
          <w:bCs/>
          <w:sz w:val="28"/>
          <w:szCs w:val="28"/>
          <w:u w:val="single"/>
        </w:rPr>
        <w:t>反倾销案登记参加调查的参考格式</w:t>
      </w:r>
    </w:p>
    <w:p w:rsidR="00164E37" w:rsidRPr="00A873EF" w:rsidRDefault="00164E37" w:rsidP="00CB2DC4">
      <w:pPr>
        <w:spacing w:line="480" w:lineRule="exact"/>
        <w:jc w:val="center"/>
        <w:rPr>
          <w:rFonts w:ascii="宋体"/>
          <w:b/>
          <w:bCs/>
          <w:sz w:val="28"/>
          <w:szCs w:val="28"/>
          <w:u w:val="single"/>
        </w:rPr>
      </w:pPr>
      <w:r w:rsidRPr="00A873EF">
        <w:rPr>
          <w:rFonts w:ascii="宋体"/>
          <w:b/>
          <w:bCs/>
          <w:sz w:val="28"/>
          <w:szCs w:val="28"/>
          <w:u w:val="single"/>
        </w:rPr>
        <w:t>——</w:t>
      </w:r>
      <w:r w:rsidRPr="00A873EF">
        <w:rPr>
          <w:rFonts w:ascii="宋体" w:cs="宋体" w:hint="eastAsia"/>
          <w:b/>
          <w:bCs/>
          <w:sz w:val="28"/>
          <w:szCs w:val="28"/>
          <w:u w:val="single"/>
        </w:rPr>
        <w:t>中国生产商</w:t>
      </w:r>
    </w:p>
    <w:p w:rsidR="00164E37" w:rsidRPr="00A873EF" w:rsidRDefault="00164E37" w:rsidP="00CB2DC4">
      <w:pPr>
        <w:jc w:val="center"/>
        <w:rPr>
          <w:rFonts w:ascii="宋体"/>
          <w:b/>
          <w:bCs/>
          <w:sz w:val="24"/>
          <w:szCs w:val="24"/>
          <w:u w:val="single"/>
        </w:rPr>
      </w:pP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Pr="00A873EF" w:rsidRDefault="00164E37" w:rsidP="00FE4E41">
      <w:pPr>
        <w:ind w:firstLineChars="200" w:firstLine="31680"/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>__________________</w:t>
      </w:r>
      <w:r w:rsidRPr="00A873EF">
        <w:rPr>
          <w:rFonts w:ascii="宋体" w:cs="宋体" w:hint="eastAsia"/>
          <w:b/>
          <w:bCs/>
          <w:sz w:val="24"/>
          <w:szCs w:val="24"/>
        </w:rPr>
        <w:t>（公司），特向中华人民共和国商务部登记参加</w:t>
      </w:r>
      <w:r>
        <w:rPr>
          <w:rFonts w:ascii="宋体" w:cs="宋体" w:hint="eastAsia"/>
          <w:b/>
          <w:bCs/>
          <w:sz w:val="24"/>
          <w:szCs w:val="24"/>
        </w:rPr>
        <w:t>双酚</w:t>
      </w:r>
      <w:r>
        <w:rPr>
          <w:rFonts w:ascii="宋体" w:cs="宋体"/>
          <w:b/>
          <w:bCs/>
          <w:sz w:val="24"/>
          <w:szCs w:val="24"/>
        </w:rPr>
        <w:t>A</w:t>
      </w:r>
      <w:r w:rsidRPr="00A873EF">
        <w:rPr>
          <w:rFonts w:ascii="宋体" w:cs="宋体" w:hint="eastAsia"/>
          <w:b/>
          <w:bCs/>
          <w:sz w:val="24"/>
          <w:szCs w:val="24"/>
        </w:rPr>
        <w:t>反倾销案调查。现提供本公司简要情况如下：</w:t>
      </w: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Pr="00A873EF" w:rsidRDefault="00164E37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公司注册名称：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</w:t>
      </w:r>
    </w:p>
    <w:p w:rsidR="00164E37" w:rsidRPr="00A873EF" w:rsidRDefault="00164E37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中文名称：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</w:t>
      </w:r>
    </w:p>
    <w:p w:rsidR="00164E37" w:rsidRPr="00A873EF" w:rsidRDefault="00164E37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164E37" w:rsidRPr="00A873EF" w:rsidRDefault="00164E37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164E37" w:rsidRPr="00A873EF" w:rsidRDefault="00164E37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164E37" w:rsidRPr="00A873EF" w:rsidRDefault="00164E37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法人代表：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</w:t>
      </w:r>
    </w:p>
    <w:p w:rsidR="00164E37" w:rsidRPr="00A873EF" w:rsidRDefault="00164E37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案件联系人：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164E37" w:rsidRPr="00A873EF" w:rsidRDefault="00164E37" w:rsidP="00CB2DC4">
      <w:pPr>
        <w:rPr>
          <w:rFonts w:ascii="宋体" w:cs="宋体"/>
          <w:b/>
          <w:bCs/>
          <w:sz w:val="24"/>
          <w:szCs w:val="24"/>
        </w:rPr>
      </w:pPr>
    </w:p>
    <w:p w:rsidR="00164E37" w:rsidRPr="00A873EF" w:rsidRDefault="00164E37" w:rsidP="00CB2DC4">
      <w:pPr>
        <w:rPr>
          <w:rFonts w:ascii="宋体" w:cs="宋体"/>
          <w:b/>
          <w:bCs/>
          <w:sz w:val="24"/>
          <w:szCs w:val="24"/>
        </w:rPr>
      </w:pP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（若已委托代理律师，请列出）</w:t>
      </w: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指定代理律师事务所：</w:t>
      </w:r>
      <w:r w:rsidRPr="00A873EF">
        <w:rPr>
          <w:rFonts w:ascii="宋体" w:cs="宋体"/>
          <w:b/>
          <w:bCs/>
          <w:sz w:val="24"/>
          <w:szCs w:val="24"/>
        </w:rPr>
        <w:t>________________________</w:t>
      </w:r>
      <w:r w:rsidRPr="00A873EF">
        <w:rPr>
          <w:rFonts w:ascii="宋体" w:cs="宋体" w:hint="eastAsia"/>
          <w:b/>
          <w:bCs/>
          <w:sz w:val="24"/>
          <w:szCs w:val="24"/>
        </w:rPr>
        <w:t>（请附授权委托书原件）</w:t>
      </w:r>
    </w:p>
    <w:p w:rsidR="00164E37" w:rsidRPr="00A873EF" w:rsidRDefault="00164E37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164E37" w:rsidRPr="00A873EF" w:rsidRDefault="00164E37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164E37" w:rsidRPr="00A873EF" w:rsidRDefault="00164E37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164E37" w:rsidRPr="00A873EF" w:rsidRDefault="00164E37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本案代理律师：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</w:t>
      </w:r>
    </w:p>
    <w:p w:rsidR="00164E37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一、生产销售情况</w:t>
      </w: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563"/>
        <w:gridCol w:w="1563"/>
        <w:gridCol w:w="1563"/>
        <w:gridCol w:w="1563"/>
      </w:tblGrid>
      <w:tr w:rsidR="00164E37" w:rsidRPr="00A873EF">
        <w:tc>
          <w:tcPr>
            <w:tcW w:w="2268" w:type="dxa"/>
          </w:tcPr>
          <w:p w:rsidR="00164E37" w:rsidRPr="00A873EF" w:rsidRDefault="00164E37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期间</w:t>
            </w:r>
          </w:p>
        </w:tc>
        <w:tc>
          <w:tcPr>
            <w:tcW w:w="1563" w:type="dxa"/>
          </w:tcPr>
          <w:p w:rsidR="00164E37" w:rsidRDefault="00164E37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产能</w:t>
            </w:r>
          </w:p>
          <w:p w:rsidR="00164E37" w:rsidRPr="00A873EF" w:rsidRDefault="00164E37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（万吨）</w:t>
            </w:r>
          </w:p>
        </w:tc>
        <w:tc>
          <w:tcPr>
            <w:tcW w:w="1563" w:type="dxa"/>
          </w:tcPr>
          <w:p w:rsidR="00164E37" w:rsidRPr="00A873EF" w:rsidRDefault="00164E37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生产数量</w:t>
            </w:r>
          </w:p>
          <w:p w:rsidR="00164E37" w:rsidRPr="00A873EF" w:rsidRDefault="00164E37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（吨）</w:t>
            </w:r>
          </w:p>
        </w:tc>
        <w:tc>
          <w:tcPr>
            <w:tcW w:w="1563" w:type="dxa"/>
          </w:tcPr>
          <w:p w:rsidR="00164E37" w:rsidRDefault="00164E37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销售数量</w:t>
            </w:r>
          </w:p>
          <w:p w:rsidR="00164E37" w:rsidRPr="00A873EF" w:rsidRDefault="00164E37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（吨）</w:t>
            </w:r>
          </w:p>
        </w:tc>
        <w:tc>
          <w:tcPr>
            <w:tcW w:w="1563" w:type="dxa"/>
          </w:tcPr>
          <w:p w:rsidR="00164E37" w:rsidRPr="00A873EF" w:rsidRDefault="00164E37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销售金额</w:t>
            </w:r>
          </w:p>
          <w:p w:rsidR="00164E37" w:rsidRPr="00A873EF" w:rsidRDefault="00164E37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（元人民币）</w:t>
            </w:r>
          </w:p>
        </w:tc>
      </w:tr>
      <w:tr w:rsidR="00164E37" w:rsidRPr="00A873EF">
        <w:tc>
          <w:tcPr>
            <w:tcW w:w="2268" w:type="dxa"/>
          </w:tcPr>
          <w:p w:rsidR="00164E37" w:rsidRPr="00A873EF" w:rsidRDefault="00164E37" w:rsidP="004974E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2013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1563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64E37" w:rsidRPr="00A873EF">
        <w:tc>
          <w:tcPr>
            <w:tcW w:w="2268" w:type="dxa"/>
          </w:tcPr>
          <w:p w:rsidR="00164E37" w:rsidRPr="00A873EF" w:rsidRDefault="00164E37" w:rsidP="004974E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2014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1563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64E37" w:rsidRPr="00A873EF">
        <w:tc>
          <w:tcPr>
            <w:tcW w:w="2268" w:type="dxa"/>
          </w:tcPr>
          <w:p w:rsidR="00164E37" w:rsidRPr="00A873EF" w:rsidRDefault="00164E37" w:rsidP="004974E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2015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1563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64E37" w:rsidRPr="00A873EF">
        <w:tc>
          <w:tcPr>
            <w:tcW w:w="2268" w:type="dxa"/>
          </w:tcPr>
          <w:p w:rsidR="00164E37" w:rsidRPr="00A873EF" w:rsidRDefault="00164E37" w:rsidP="004974E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2016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1-9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1563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64E37" w:rsidRPr="00A873EF">
        <w:tc>
          <w:tcPr>
            <w:tcW w:w="2268" w:type="dxa"/>
          </w:tcPr>
          <w:p w:rsidR="00164E37" w:rsidRPr="00A873EF" w:rsidRDefault="00164E37" w:rsidP="006753F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5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10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月</w:t>
            </w:r>
            <w:r w:rsidRPr="00A873EF">
              <w:rPr>
                <w:rFonts w:ascii="宋体" w:cs="宋体"/>
                <w:b/>
                <w:bCs/>
                <w:sz w:val="24"/>
                <w:szCs w:val="24"/>
              </w:rPr>
              <w:t>1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日至</w:t>
            </w:r>
            <w:r w:rsidRPr="00A873EF"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6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9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30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563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二、如果你公司在涉案国</w:t>
      </w:r>
      <w:r>
        <w:rPr>
          <w:rFonts w:ascii="宋体" w:cs="宋体" w:hint="eastAsia"/>
          <w:b/>
          <w:bCs/>
          <w:sz w:val="24"/>
          <w:szCs w:val="24"/>
        </w:rPr>
        <w:t>（地区）</w:t>
      </w:r>
      <w:r w:rsidRPr="00A873EF">
        <w:rPr>
          <w:rFonts w:ascii="宋体" w:cs="宋体" w:hint="eastAsia"/>
          <w:b/>
          <w:bCs/>
          <w:sz w:val="24"/>
          <w:szCs w:val="24"/>
        </w:rPr>
        <w:t>或中国还存在生产被调查产品或同类产品的关联公司，请填。</w:t>
      </w: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800"/>
        <w:gridCol w:w="2318"/>
      </w:tblGrid>
      <w:tr w:rsidR="00164E37" w:rsidRPr="00A873EF">
        <w:tc>
          <w:tcPr>
            <w:tcW w:w="2268" w:type="dxa"/>
          </w:tcPr>
          <w:p w:rsidR="00164E37" w:rsidRPr="00A873EF" w:rsidRDefault="00164E37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800" w:type="dxa"/>
          </w:tcPr>
          <w:p w:rsidR="00164E37" w:rsidRPr="00A873EF" w:rsidRDefault="00164E37" w:rsidP="001134AB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国别</w:t>
            </w:r>
          </w:p>
        </w:tc>
        <w:tc>
          <w:tcPr>
            <w:tcW w:w="2318" w:type="dxa"/>
          </w:tcPr>
          <w:p w:rsidR="00164E37" w:rsidRPr="00A873EF" w:rsidRDefault="00164E37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关联情况简要说明</w:t>
            </w:r>
          </w:p>
        </w:tc>
      </w:tr>
      <w:tr w:rsidR="00164E37" w:rsidRPr="00A873EF">
        <w:tc>
          <w:tcPr>
            <w:tcW w:w="2268" w:type="dxa"/>
          </w:tcPr>
          <w:p w:rsidR="00164E37" w:rsidRPr="00A873EF" w:rsidRDefault="00164E37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64E37" w:rsidRPr="00A873EF">
        <w:tc>
          <w:tcPr>
            <w:tcW w:w="2268" w:type="dxa"/>
          </w:tcPr>
          <w:p w:rsidR="00164E37" w:rsidRPr="00A873EF" w:rsidRDefault="00164E37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 xml:space="preserve">   </w:t>
      </w:r>
      <w:r w:rsidRPr="00A873EF">
        <w:rPr>
          <w:rFonts w:ascii="宋体" w:cs="宋体" w:hint="eastAsia"/>
          <w:b/>
          <w:bCs/>
          <w:sz w:val="24"/>
          <w:szCs w:val="24"/>
        </w:rPr>
        <w:t>以上信息，在我所知范围内，是完整准确的。</w:t>
      </w: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Pr="00A873EF" w:rsidRDefault="00164E37" w:rsidP="00CB2DC4">
      <w:pPr>
        <w:jc w:val="right"/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公司盖章：</w:t>
      </w:r>
      <w:r w:rsidRPr="00A873EF">
        <w:rPr>
          <w:rFonts w:ascii="宋体" w:cs="宋体"/>
          <w:b/>
          <w:bCs/>
          <w:sz w:val="24"/>
          <w:szCs w:val="24"/>
        </w:rPr>
        <w:t xml:space="preserve"> ________________________________</w:t>
      </w: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Pr="00A873EF" w:rsidRDefault="00164E37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 xml:space="preserve">              </w:t>
      </w:r>
      <w:r w:rsidRPr="00A873EF">
        <w:rPr>
          <w:rFonts w:ascii="宋体" w:cs="宋体" w:hint="eastAsia"/>
          <w:b/>
          <w:bCs/>
          <w:sz w:val="24"/>
          <w:szCs w:val="24"/>
        </w:rPr>
        <w:t>（和</w:t>
      </w:r>
      <w:r w:rsidRPr="00A873EF">
        <w:rPr>
          <w:rFonts w:ascii="宋体" w:cs="宋体"/>
          <w:b/>
          <w:bCs/>
          <w:sz w:val="24"/>
          <w:szCs w:val="24"/>
        </w:rPr>
        <w:t>/</w:t>
      </w:r>
      <w:r w:rsidRPr="00A873EF">
        <w:rPr>
          <w:rFonts w:ascii="宋体" w:cs="宋体" w:hint="eastAsia"/>
          <w:b/>
          <w:bCs/>
          <w:sz w:val="24"/>
          <w:szCs w:val="24"/>
        </w:rPr>
        <w:t>或）法人代表签字：</w:t>
      </w:r>
      <w:r w:rsidRPr="00A873EF">
        <w:rPr>
          <w:rFonts w:ascii="宋体" w:cs="宋体"/>
          <w:b/>
          <w:bCs/>
          <w:sz w:val="24"/>
          <w:szCs w:val="24"/>
        </w:rPr>
        <w:t xml:space="preserve"> ________________________________</w:t>
      </w:r>
    </w:p>
    <w:p w:rsidR="00164E37" w:rsidRPr="00A873EF" w:rsidRDefault="00164E37" w:rsidP="00CB2DC4">
      <w:pPr>
        <w:rPr>
          <w:rFonts w:ascii="宋体" w:cs="宋体"/>
          <w:b/>
          <w:bCs/>
          <w:sz w:val="24"/>
          <w:szCs w:val="24"/>
        </w:rPr>
      </w:pPr>
    </w:p>
    <w:p w:rsidR="00164E37" w:rsidRPr="00A873EF" w:rsidRDefault="00164E37" w:rsidP="00B670D5">
      <w:pPr>
        <w:ind w:firstLineChars="2890" w:firstLine="31680"/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年</w:t>
      </w:r>
      <w:r w:rsidRPr="00A873EF">
        <w:rPr>
          <w:rFonts w:ascii="宋体" w:cs="宋体"/>
          <w:b/>
          <w:bCs/>
          <w:sz w:val="24"/>
          <w:szCs w:val="24"/>
        </w:rPr>
        <w:t xml:space="preserve">  </w:t>
      </w:r>
      <w:r w:rsidRPr="00A873EF">
        <w:rPr>
          <w:rFonts w:ascii="宋体" w:cs="宋体" w:hint="eastAsia"/>
          <w:b/>
          <w:bCs/>
          <w:sz w:val="24"/>
          <w:szCs w:val="24"/>
        </w:rPr>
        <w:t>月</w:t>
      </w:r>
      <w:r w:rsidRPr="00A873EF">
        <w:rPr>
          <w:rFonts w:ascii="宋体" w:cs="宋体"/>
          <w:b/>
          <w:bCs/>
          <w:sz w:val="24"/>
          <w:szCs w:val="24"/>
        </w:rPr>
        <w:t xml:space="preserve">  </w:t>
      </w:r>
      <w:r w:rsidRPr="00A873EF">
        <w:rPr>
          <w:rFonts w:ascii="宋体" w:cs="宋体" w:hint="eastAsia"/>
          <w:b/>
          <w:bCs/>
          <w:sz w:val="24"/>
          <w:szCs w:val="24"/>
        </w:rPr>
        <w:t>日</w:t>
      </w:r>
    </w:p>
    <w:p w:rsidR="00164E37" w:rsidRPr="00A873EF" w:rsidRDefault="00164E37" w:rsidP="00CB2DC4">
      <w:pPr>
        <w:widowControl/>
        <w:jc w:val="left"/>
        <w:rPr>
          <w:rFonts w:ascii="宋体"/>
          <w:b/>
          <w:bCs/>
          <w:sz w:val="24"/>
          <w:szCs w:val="24"/>
        </w:rPr>
      </w:pPr>
      <w:r w:rsidRPr="00A873EF">
        <w:rPr>
          <w:rFonts w:ascii="宋体"/>
          <w:b/>
          <w:bCs/>
          <w:sz w:val="24"/>
          <w:szCs w:val="24"/>
        </w:rPr>
        <w:br w:type="page"/>
      </w:r>
    </w:p>
    <w:p w:rsidR="00164E37" w:rsidRPr="00A873EF" w:rsidRDefault="00164E37" w:rsidP="00FE4E41">
      <w:pPr>
        <w:ind w:firstLineChars="1917" w:firstLine="31680"/>
        <w:rPr>
          <w:rFonts w:ascii="宋体"/>
          <w:sz w:val="24"/>
          <w:szCs w:val="24"/>
        </w:rPr>
      </w:pPr>
    </w:p>
    <w:p w:rsidR="00164E37" w:rsidRPr="00A873EF" w:rsidRDefault="00164E37" w:rsidP="00FE4E41">
      <w:pPr>
        <w:ind w:firstLineChars="1917" w:firstLine="31680"/>
        <w:rPr>
          <w:rFonts w:ascii="宋体"/>
          <w:b/>
          <w:bCs/>
          <w:sz w:val="24"/>
          <w:szCs w:val="24"/>
        </w:rPr>
      </w:pPr>
    </w:p>
    <w:p w:rsidR="00164E37" w:rsidRPr="00A873EF" w:rsidRDefault="00164E37" w:rsidP="00FE4E41">
      <w:pPr>
        <w:ind w:firstLineChars="1917" w:firstLine="31680"/>
        <w:rPr>
          <w:rFonts w:ascii="宋体"/>
          <w:b/>
          <w:bCs/>
          <w:sz w:val="24"/>
          <w:szCs w:val="24"/>
        </w:rPr>
      </w:pPr>
      <w:r w:rsidRPr="00A873EF">
        <w:rPr>
          <w:rFonts w:ascii="宋体" w:hAnsi="宋体" w:cs="宋体" w:hint="eastAsia"/>
          <w:b/>
          <w:bCs/>
          <w:sz w:val="24"/>
          <w:szCs w:val="24"/>
        </w:rPr>
        <w:t>□保密版</w:t>
      </w:r>
      <w:r w:rsidRPr="00A873EF">
        <w:rPr>
          <w:rFonts w:ascii="宋体" w:hAnsi="宋体" w:cs="宋体"/>
          <w:b/>
          <w:bCs/>
          <w:sz w:val="24"/>
          <w:szCs w:val="24"/>
        </w:rPr>
        <w:t xml:space="preserve">     </w:t>
      </w:r>
      <w:r w:rsidRPr="00A873EF">
        <w:rPr>
          <w:rFonts w:ascii="宋体" w:hAnsi="宋体" w:cs="宋体" w:hint="eastAsia"/>
          <w:b/>
          <w:bCs/>
          <w:sz w:val="24"/>
          <w:szCs w:val="24"/>
        </w:rPr>
        <w:t>□公开版</w:t>
      </w: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Pr="00A873EF" w:rsidRDefault="00164E37" w:rsidP="003723E1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商务部贸易救济调查局（</w:t>
      </w:r>
      <w:r>
        <w:rPr>
          <w:rFonts w:ascii="宋体" w:cs="宋体" w:hint="eastAsia"/>
          <w:b/>
          <w:bCs/>
          <w:sz w:val="24"/>
          <w:szCs w:val="24"/>
        </w:rPr>
        <w:t>进口调查四处</w:t>
      </w:r>
      <w:r w:rsidRPr="00A873EF">
        <w:rPr>
          <w:rFonts w:ascii="宋体" w:cs="宋体" w:hint="eastAsia"/>
          <w:b/>
          <w:bCs/>
          <w:sz w:val="24"/>
          <w:szCs w:val="24"/>
        </w:rPr>
        <w:t>收）</w:t>
      </w:r>
    </w:p>
    <w:p w:rsidR="00164E37" w:rsidRPr="00A873EF" w:rsidRDefault="00164E37" w:rsidP="003723E1">
      <w:pPr>
        <w:rPr>
          <w:rFonts w:ascii="宋体"/>
          <w:b/>
          <w:bCs/>
          <w:sz w:val="24"/>
          <w:szCs w:val="24"/>
        </w:rPr>
      </w:pPr>
    </w:p>
    <w:p w:rsidR="00164E37" w:rsidRPr="00A873EF" w:rsidRDefault="00164E37" w:rsidP="003723E1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地址：北京市东长安街</w:t>
      </w:r>
      <w:r w:rsidRPr="00A873EF">
        <w:rPr>
          <w:rFonts w:ascii="宋体" w:cs="宋体"/>
          <w:b/>
          <w:bCs/>
          <w:sz w:val="24"/>
          <w:szCs w:val="24"/>
        </w:rPr>
        <w:t>2</w:t>
      </w:r>
      <w:r w:rsidRPr="00A873EF">
        <w:rPr>
          <w:rFonts w:ascii="宋体" w:cs="宋体" w:hint="eastAsia"/>
          <w:b/>
          <w:bCs/>
          <w:sz w:val="24"/>
          <w:szCs w:val="24"/>
        </w:rPr>
        <w:t>号</w:t>
      </w:r>
    </w:p>
    <w:p w:rsidR="00164E37" w:rsidRPr="00A873EF" w:rsidRDefault="00164E37" w:rsidP="003723E1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邮编：</w:t>
      </w:r>
      <w:r w:rsidRPr="00A873EF">
        <w:rPr>
          <w:rFonts w:ascii="宋体" w:cs="宋体"/>
          <w:b/>
          <w:bCs/>
          <w:sz w:val="24"/>
          <w:szCs w:val="24"/>
        </w:rPr>
        <w:t>100731</w:t>
      </w:r>
    </w:p>
    <w:p w:rsidR="00164E37" w:rsidRPr="00A873EF" w:rsidRDefault="00164E37" w:rsidP="003723E1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86-10</w:t>
      </w:r>
      <w:r w:rsidRPr="00A873EF">
        <w:rPr>
          <w:rFonts w:ascii="宋体" w:cs="宋体" w:hint="eastAsia"/>
          <w:b/>
          <w:bCs/>
          <w:sz w:val="24"/>
          <w:szCs w:val="24"/>
        </w:rPr>
        <w:t>－</w:t>
      </w:r>
      <w:r>
        <w:rPr>
          <w:rFonts w:ascii="宋体" w:cs="宋体"/>
          <w:b/>
          <w:bCs/>
          <w:sz w:val="24"/>
          <w:szCs w:val="24"/>
        </w:rPr>
        <w:t>65198194</w:t>
      </w:r>
      <w:r w:rsidRPr="00A873EF">
        <w:rPr>
          <w:rFonts w:ascii="宋体" w:cs="宋体"/>
          <w:b/>
          <w:bCs/>
          <w:sz w:val="24"/>
          <w:szCs w:val="24"/>
        </w:rPr>
        <w:t>,</w:t>
      </w:r>
      <w:r>
        <w:rPr>
          <w:rFonts w:ascii="宋体" w:cs="宋体"/>
          <w:b/>
          <w:bCs/>
          <w:sz w:val="24"/>
          <w:szCs w:val="24"/>
        </w:rPr>
        <w:t xml:space="preserve"> 65198197</w:t>
      </w:r>
    </w:p>
    <w:p w:rsidR="00164E37" w:rsidRPr="00A873EF" w:rsidRDefault="00164E37" w:rsidP="003723E1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86-10</w:t>
      </w:r>
      <w:r w:rsidRPr="00A873EF">
        <w:rPr>
          <w:rFonts w:ascii="宋体" w:cs="宋体" w:hint="eastAsia"/>
          <w:b/>
          <w:bCs/>
          <w:sz w:val="24"/>
          <w:szCs w:val="24"/>
        </w:rPr>
        <w:t>－</w:t>
      </w:r>
      <w:r>
        <w:rPr>
          <w:rFonts w:ascii="宋体" w:cs="宋体"/>
          <w:b/>
          <w:bCs/>
          <w:sz w:val="24"/>
          <w:szCs w:val="24"/>
        </w:rPr>
        <w:t>65198062</w:t>
      </w:r>
    </w:p>
    <w:p w:rsidR="00164E37" w:rsidRPr="003723E1" w:rsidRDefault="00164E37" w:rsidP="00E543D5">
      <w:pPr>
        <w:rPr>
          <w:rFonts w:ascii="宋体"/>
          <w:b/>
          <w:bCs/>
          <w:sz w:val="24"/>
          <w:szCs w:val="24"/>
        </w:rPr>
      </w:pPr>
    </w:p>
    <w:p w:rsidR="00164E37" w:rsidRPr="00CC1163" w:rsidRDefault="00164E37" w:rsidP="009140AC">
      <w:pPr>
        <w:rPr>
          <w:rFonts w:ascii="宋体"/>
          <w:b/>
          <w:bCs/>
          <w:sz w:val="24"/>
          <w:szCs w:val="24"/>
        </w:rPr>
      </w:pPr>
    </w:p>
    <w:p w:rsidR="00164E37" w:rsidRPr="00A873EF" w:rsidRDefault="00164E37" w:rsidP="00CB2DC4">
      <w:pPr>
        <w:spacing w:line="480" w:lineRule="exact"/>
        <w:jc w:val="center"/>
        <w:rPr>
          <w:rFonts w:ascii="宋体"/>
          <w:b/>
          <w:bCs/>
          <w:sz w:val="24"/>
          <w:szCs w:val="24"/>
          <w:u w:val="single"/>
        </w:rPr>
      </w:pPr>
    </w:p>
    <w:p w:rsidR="00164E37" w:rsidRPr="00A873EF" w:rsidRDefault="00164E37" w:rsidP="00CB2DC4">
      <w:pPr>
        <w:spacing w:line="480" w:lineRule="exact"/>
        <w:jc w:val="center"/>
        <w:rPr>
          <w:rFonts w:ascii="宋体"/>
          <w:b/>
          <w:bCs/>
          <w:sz w:val="28"/>
          <w:szCs w:val="28"/>
          <w:u w:val="single"/>
        </w:rPr>
      </w:pPr>
      <w:r>
        <w:rPr>
          <w:rFonts w:ascii="宋体" w:cs="宋体" w:hint="eastAsia"/>
          <w:b/>
          <w:bCs/>
          <w:sz w:val="28"/>
          <w:szCs w:val="28"/>
          <w:u w:val="single"/>
        </w:rPr>
        <w:t>双酚</w:t>
      </w:r>
      <w:r>
        <w:rPr>
          <w:rFonts w:ascii="宋体" w:cs="宋体"/>
          <w:b/>
          <w:bCs/>
          <w:sz w:val="28"/>
          <w:szCs w:val="28"/>
          <w:u w:val="single"/>
        </w:rPr>
        <w:t>A</w:t>
      </w:r>
      <w:r w:rsidRPr="00A873EF">
        <w:rPr>
          <w:rFonts w:ascii="宋体" w:cs="宋体" w:hint="eastAsia"/>
          <w:b/>
          <w:bCs/>
          <w:sz w:val="28"/>
          <w:szCs w:val="28"/>
          <w:u w:val="single"/>
        </w:rPr>
        <w:t>反倾销案登记参加调查的参考格式</w:t>
      </w:r>
    </w:p>
    <w:p w:rsidR="00164E37" w:rsidRPr="00A873EF" w:rsidRDefault="00164E37" w:rsidP="00CB2DC4">
      <w:pPr>
        <w:spacing w:line="480" w:lineRule="exact"/>
        <w:jc w:val="center"/>
        <w:rPr>
          <w:rFonts w:ascii="宋体"/>
          <w:b/>
          <w:bCs/>
          <w:sz w:val="28"/>
          <w:szCs w:val="28"/>
          <w:u w:val="single"/>
        </w:rPr>
      </w:pPr>
      <w:r w:rsidRPr="00A873EF">
        <w:rPr>
          <w:rFonts w:ascii="宋体"/>
          <w:b/>
          <w:bCs/>
          <w:sz w:val="28"/>
          <w:szCs w:val="28"/>
          <w:u w:val="single"/>
        </w:rPr>
        <w:t>——</w:t>
      </w:r>
      <w:r w:rsidRPr="00A873EF">
        <w:rPr>
          <w:rFonts w:ascii="宋体" w:cs="宋体" w:hint="eastAsia"/>
          <w:b/>
          <w:bCs/>
          <w:sz w:val="28"/>
          <w:szCs w:val="28"/>
          <w:u w:val="single"/>
        </w:rPr>
        <w:t>中国进口商</w:t>
      </w:r>
    </w:p>
    <w:p w:rsidR="00164E37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Pr="00A873EF" w:rsidRDefault="00164E37" w:rsidP="00FE4E41">
      <w:pPr>
        <w:ind w:firstLineChars="200" w:firstLine="31680"/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>__________________</w:t>
      </w:r>
      <w:r w:rsidRPr="00A873EF">
        <w:rPr>
          <w:rFonts w:ascii="宋体" w:cs="宋体" w:hint="eastAsia"/>
          <w:b/>
          <w:bCs/>
          <w:sz w:val="24"/>
          <w:szCs w:val="24"/>
        </w:rPr>
        <w:t>（公司），特向中华人民共和国商务部登记参加</w:t>
      </w:r>
      <w:r>
        <w:rPr>
          <w:rFonts w:ascii="宋体" w:cs="宋体" w:hint="eastAsia"/>
          <w:b/>
          <w:bCs/>
          <w:sz w:val="24"/>
          <w:szCs w:val="24"/>
        </w:rPr>
        <w:t>双酚</w:t>
      </w:r>
      <w:r>
        <w:rPr>
          <w:rFonts w:ascii="宋体" w:cs="宋体"/>
          <w:b/>
          <w:bCs/>
          <w:sz w:val="24"/>
          <w:szCs w:val="24"/>
        </w:rPr>
        <w:t>A</w:t>
      </w:r>
      <w:r w:rsidRPr="00A873EF">
        <w:rPr>
          <w:rFonts w:ascii="宋体" w:cs="宋体" w:hint="eastAsia"/>
          <w:b/>
          <w:bCs/>
          <w:sz w:val="24"/>
          <w:szCs w:val="24"/>
        </w:rPr>
        <w:t>反倾销调查。现提供本公司简要情况如下：</w:t>
      </w: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Pr="00A873EF" w:rsidRDefault="00164E37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公司注册名称：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</w:t>
      </w:r>
    </w:p>
    <w:p w:rsidR="00164E37" w:rsidRPr="00A873EF" w:rsidRDefault="00164E37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中文名称：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</w:t>
      </w:r>
    </w:p>
    <w:p w:rsidR="00164E37" w:rsidRPr="00A873EF" w:rsidRDefault="00164E37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164E37" w:rsidRPr="00A873EF" w:rsidRDefault="00164E37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164E37" w:rsidRPr="00A873EF" w:rsidRDefault="00164E37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164E37" w:rsidRPr="00A873EF" w:rsidRDefault="00164E37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法人代表：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</w:t>
      </w:r>
    </w:p>
    <w:p w:rsidR="00164E37" w:rsidRPr="00A873EF" w:rsidRDefault="00164E37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案件联系人：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164E37" w:rsidRPr="00A873EF" w:rsidRDefault="00164E37" w:rsidP="00CB2DC4">
      <w:pPr>
        <w:rPr>
          <w:rFonts w:ascii="宋体" w:cs="宋体"/>
          <w:b/>
          <w:bCs/>
          <w:sz w:val="24"/>
          <w:szCs w:val="24"/>
        </w:rPr>
      </w:pPr>
    </w:p>
    <w:p w:rsidR="00164E37" w:rsidRPr="00A873EF" w:rsidRDefault="00164E37" w:rsidP="00CB2DC4">
      <w:pPr>
        <w:rPr>
          <w:rFonts w:ascii="宋体" w:cs="宋体"/>
          <w:b/>
          <w:bCs/>
          <w:sz w:val="24"/>
          <w:szCs w:val="24"/>
        </w:rPr>
      </w:pP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（若已委托代理律师，请列出）</w:t>
      </w: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指定代理律师事务所：</w:t>
      </w:r>
      <w:r w:rsidRPr="00A873EF">
        <w:rPr>
          <w:rFonts w:ascii="宋体" w:cs="宋体"/>
          <w:b/>
          <w:bCs/>
          <w:sz w:val="24"/>
          <w:szCs w:val="24"/>
        </w:rPr>
        <w:t>________________________</w:t>
      </w:r>
      <w:r w:rsidRPr="00A873EF">
        <w:rPr>
          <w:rFonts w:ascii="宋体" w:cs="宋体" w:hint="eastAsia"/>
          <w:b/>
          <w:bCs/>
          <w:sz w:val="24"/>
          <w:szCs w:val="24"/>
        </w:rPr>
        <w:t>（请附授权委托书原件）</w:t>
      </w:r>
    </w:p>
    <w:p w:rsidR="00164E37" w:rsidRPr="00A873EF" w:rsidRDefault="00164E37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164E37" w:rsidRPr="00A873EF" w:rsidRDefault="00164E37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164E37" w:rsidRPr="00A873EF" w:rsidRDefault="00164E37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164E37" w:rsidRPr="00A873EF" w:rsidRDefault="00164E37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本案代理律师：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</w:t>
      </w:r>
    </w:p>
    <w:p w:rsidR="00164E37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一、进口情况。</w:t>
      </w: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</w:p>
    <w:tbl>
      <w:tblPr>
        <w:tblW w:w="87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3420"/>
        <w:gridCol w:w="3067"/>
      </w:tblGrid>
      <w:tr w:rsidR="00164E37" w:rsidRPr="00A873EF">
        <w:tc>
          <w:tcPr>
            <w:tcW w:w="2268" w:type="dxa"/>
          </w:tcPr>
          <w:p w:rsidR="00164E37" w:rsidRPr="00A873EF" w:rsidRDefault="00164E37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期间</w:t>
            </w:r>
          </w:p>
        </w:tc>
        <w:tc>
          <w:tcPr>
            <w:tcW w:w="3420" w:type="dxa"/>
          </w:tcPr>
          <w:p w:rsidR="00164E37" w:rsidRPr="00A873EF" w:rsidRDefault="00164E37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自涉案国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（地区）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进口数量</w:t>
            </w:r>
          </w:p>
          <w:p w:rsidR="00164E37" w:rsidRPr="00A873EF" w:rsidRDefault="00164E37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（吨）</w:t>
            </w:r>
          </w:p>
        </w:tc>
        <w:tc>
          <w:tcPr>
            <w:tcW w:w="3067" w:type="dxa"/>
          </w:tcPr>
          <w:p w:rsidR="00164E37" w:rsidRPr="00A873EF" w:rsidRDefault="00164E37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自涉案国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（地区）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进口金额</w:t>
            </w:r>
          </w:p>
          <w:p w:rsidR="00164E37" w:rsidRPr="00A873EF" w:rsidRDefault="00164E37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（美元）</w:t>
            </w:r>
          </w:p>
        </w:tc>
      </w:tr>
      <w:tr w:rsidR="00164E37" w:rsidRPr="00A873EF">
        <w:tc>
          <w:tcPr>
            <w:tcW w:w="2268" w:type="dxa"/>
          </w:tcPr>
          <w:p w:rsidR="00164E37" w:rsidRPr="00A873EF" w:rsidRDefault="00164E37" w:rsidP="004974E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2013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3420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64E37" w:rsidRPr="00A873EF">
        <w:tc>
          <w:tcPr>
            <w:tcW w:w="2268" w:type="dxa"/>
          </w:tcPr>
          <w:p w:rsidR="00164E37" w:rsidRPr="00A873EF" w:rsidRDefault="00164E37" w:rsidP="004974E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2014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3420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64E37" w:rsidRPr="00A873EF">
        <w:tc>
          <w:tcPr>
            <w:tcW w:w="2268" w:type="dxa"/>
          </w:tcPr>
          <w:p w:rsidR="00164E37" w:rsidRPr="00A873EF" w:rsidRDefault="00164E37" w:rsidP="004974E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2015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3420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64E37" w:rsidRPr="00A873EF">
        <w:tc>
          <w:tcPr>
            <w:tcW w:w="2268" w:type="dxa"/>
          </w:tcPr>
          <w:p w:rsidR="00164E37" w:rsidRPr="00A873EF" w:rsidRDefault="00164E37" w:rsidP="004974E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2016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1-9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3420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64E37" w:rsidRPr="00A873EF">
        <w:tc>
          <w:tcPr>
            <w:tcW w:w="2268" w:type="dxa"/>
          </w:tcPr>
          <w:p w:rsidR="00164E37" w:rsidRPr="00A873EF" w:rsidRDefault="00164E37" w:rsidP="004974E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5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10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月</w:t>
            </w:r>
            <w:r w:rsidRPr="00A873EF">
              <w:rPr>
                <w:rFonts w:ascii="宋体" w:cs="宋体"/>
                <w:b/>
                <w:bCs/>
                <w:sz w:val="24"/>
                <w:szCs w:val="24"/>
              </w:rPr>
              <w:t>1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日至</w:t>
            </w:r>
            <w:r w:rsidRPr="00A873EF"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6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9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30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3420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  <w:bookmarkStart w:id="0" w:name="_GoBack"/>
      <w:bookmarkEnd w:id="0"/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二、如果你公司在涉案国</w:t>
      </w:r>
      <w:r>
        <w:rPr>
          <w:rFonts w:ascii="宋体" w:cs="宋体" w:hint="eastAsia"/>
          <w:b/>
          <w:bCs/>
          <w:sz w:val="24"/>
          <w:szCs w:val="24"/>
        </w:rPr>
        <w:t>（地区）</w:t>
      </w:r>
      <w:r w:rsidRPr="00A873EF">
        <w:rPr>
          <w:rFonts w:ascii="宋体" w:cs="宋体" w:hint="eastAsia"/>
          <w:b/>
          <w:bCs/>
          <w:sz w:val="24"/>
          <w:szCs w:val="24"/>
        </w:rPr>
        <w:t>或中国还存在生产被调查产品或同类产品的关联公司，请填。</w:t>
      </w: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800"/>
        <w:gridCol w:w="2318"/>
      </w:tblGrid>
      <w:tr w:rsidR="00164E37" w:rsidRPr="00A873EF">
        <w:tc>
          <w:tcPr>
            <w:tcW w:w="2268" w:type="dxa"/>
          </w:tcPr>
          <w:p w:rsidR="00164E37" w:rsidRPr="00A873EF" w:rsidRDefault="00164E37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800" w:type="dxa"/>
          </w:tcPr>
          <w:p w:rsidR="00164E37" w:rsidRPr="00A873EF" w:rsidRDefault="00164E37" w:rsidP="0070452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国别</w:t>
            </w:r>
          </w:p>
        </w:tc>
        <w:tc>
          <w:tcPr>
            <w:tcW w:w="2318" w:type="dxa"/>
          </w:tcPr>
          <w:p w:rsidR="00164E37" w:rsidRPr="00A873EF" w:rsidRDefault="00164E37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关联情况简要说明</w:t>
            </w:r>
          </w:p>
        </w:tc>
      </w:tr>
      <w:tr w:rsidR="00164E37" w:rsidRPr="00A873EF">
        <w:tc>
          <w:tcPr>
            <w:tcW w:w="2268" w:type="dxa"/>
          </w:tcPr>
          <w:p w:rsidR="00164E37" w:rsidRPr="00A873EF" w:rsidRDefault="00164E37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64E37" w:rsidRPr="00A873EF">
        <w:tc>
          <w:tcPr>
            <w:tcW w:w="2268" w:type="dxa"/>
          </w:tcPr>
          <w:p w:rsidR="00164E37" w:rsidRPr="00A873EF" w:rsidRDefault="00164E37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:rsidR="00164E37" w:rsidRPr="00A873EF" w:rsidRDefault="00164E37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 xml:space="preserve">   </w:t>
      </w:r>
      <w:r w:rsidRPr="00A873EF">
        <w:rPr>
          <w:rFonts w:ascii="宋体" w:cs="宋体" w:hint="eastAsia"/>
          <w:b/>
          <w:bCs/>
          <w:sz w:val="24"/>
          <w:szCs w:val="24"/>
        </w:rPr>
        <w:t>以上信息，在我所知范围内，是完整准确的。</w:t>
      </w: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Pr="00A873EF" w:rsidRDefault="00164E37" w:rsidP="00CB2DC4">
      <w:pPr>
        <w:jc w:val="right"/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公司盖章：</w:t>
      </w:r>
      <w:r w:rsidRPr="00A873EF">
        <w:rPr>
          <w:rFonts w:ascii="宋体" w:cs="宋体"/>
          <w:b/>
          <w:bCs/>
          <w:sz w:val="24"/>
          <w:szCs w:val="24"/>
        </w:rPr>
        <w:t xml:space="preserve"> ________________________________</w:t>
      </w:r>
    </w:p>
    <w:p w:rsidR="00164E37" w:rsidRPr="00A873EF" w:rsidRDefault="00164E37" w:rsidP="00CB2DC4">
      <w:pPr>
        <w:rPr>
          <w:rFonts w:ascii="宋体"/>
          <w:b/>
          <w:bCs/>
          <w:sz w:val="24"/>
          <w:szCs w:val="24"/>
        </w:rPr>
      </w:pPr>
    </w:p>
    <w:p w:rsidR="00164E37" w:rsidRPr="00A873EF" w:rsidRDefault="00164E37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 xml:space="preserve">              </w:t>
      </w:r>
      <w:r w:rsidRPr="00A873EF">
        <w:rPr>
          <w:rFonts w:ascii="宋体" w:cs="宋体" w:hint="eastAsia"/>
          <w:b/>
          <w:bCs/>
          <w:sz w:val="24"/>
          <w:szCs w:val="24"/>
        </w:rPr>
        <w:t>（和</w:t>
      </w:r>
      <w:r w:rsidRPr="00A873EF">
        <w:rPr>
          <w:rFonts w:ascii="宋体" w:cs="宋体"/>
          <w:b/>
          <w:bCs/>
          <w:sz w:val="24"/>
          <w:szCs w:val="24"/>
        </w:rPr>
        <w:t>/</w:t>
      </w:r>
      <w:r w:rsidRPr="00A873EF">
        <w:rPr>
          <w:rFonts w:ascii="宋体" w:cs="宋体" w:hint="eastAsia"/>
          <w:b/>
          <w:bCs/>
          <w:sz w:val="24"/>
          <w:szCs w:val="24"/>
        </w:rPr>
        <w:t>或）法人代表签字：</w:t>
      </w:r>
      <w:r w:rsidRPr="00A873EF">
        <w:rPr>
          <w:rFonts w:ascii="宋体" w:cs="宋体"/>
          <w:b/>
          <w:bCs/>
          <w:sz w:val="24"/>
          <w:szCs w:val="24"/>
        </w:rPr>
        <w:t xml:space="preserve"> ________________________________</w:t>
      </w:r>
    </w:p>
    <w:p w:rsidR="00164E37" w:rsidRPr="00A873EF" w:rsidRDefault="00164E37" w:rsidP="00CB2DC4">
      <w:pPr>
        <w:rPr>
          <w:rFonts w:ascii="宋体" w:cs="宋体"/>
          <w:b/>
          <w:bCs/>
          <w:sz w:val="24"/>
          <w:szCs w:val="24"/>
        </w:rPr>
      </w:pPr>
    </w:p>
    <w:p w:rsidR="00164E37" w:rsidRPr="00A873EF" w:rsidRDefault="00164E37" w:rsidP="00B670D5">
      <w:pPr>
        <w:ind w:firstLineChars="2987" w:firstLine="31680"/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年</w:t>
      </w:r>
      <w:r w:rsidRPr="00A873EF">
        <w:rPr>
          <w:rFonts w:ascii="宋体" w:cs="宋体"/>
          <w:b/>
          <w:bCs/>
          <w:sz w:val="24"/>
          <w:szCs w:val="24"/>
        </w:rPr>
        <w:t xml:space="preserve">  </w:t>
      </w:r>
      <w:r w:rsidRPr="00A873EF">
        <w:rPr>
          <w:rFonts w:ascii="宋体" w:cs="宋体" w:hint="eastAsia"/>
          <w:b/>
          <w:bCs/>
          <w:sz w:val="24"/>
          <w:szCs w:val="24"/>
        </w:rPr>
        <w:t>月</w:t>
      </w:r>
      <w:r w:rsidRPr="00A873EF">
        <w:rPr>
          <w:rFonts w:ascii="宋体" w:cs="宋体"/>
          <w:b/>
          <w:bCs/>
          <w:sz w:val="24"/>
          <w:szCs w:val="24"/>
        </w:rPr>
        <w:t xml:space="preserve">  </w:t>
      </w:r>
      <w:r w:rsidRPr="00A873EF">
        <w:rPr>
          <w:rFonts w:ascii="宋体" w:cs="宋体" w:hint="eastAsia"/>
          <w:b/>
          <w:bCs/>
          <w:sz w:val="24"/>
          <w:szCs w:val="24"/>
        </w:rPr>
        <w:t>日</w:t>
      </w:r>
    </w:p>
    <w:p w:rsidR="00164E37" w:rsidRPr="00A873EF" w:rsidRDefault="00164E37" w:rsidP="00CB2DC4">
      <w:pPr>
        <w:widowControl/>
        <w:ind w:firstLine="646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:rsidR="00164E37" w:rsidRPr="00A873EF" w:rsidRDefault="00164E37" w:rsidP="00FE4E41">
      <w:pPr>
        <w:spacing w:line="580" w:lineRule="exact"/>
        <w:ind w:firstLineChars="200" w:firstLine="31680"/>
      </w:pPr>
    </w:p>
    <w:p w:rsidR="00164E37" w:rsidRPr="00A873EF" w:rsidRDefault="00164E37"/>
    <w:sectPr w:rsidR="00164E37" w:rsidRPr="00A873EF" w:rsidSect="00F95BE0">
      <w:footerReference w:type="default" r:id="rId6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E37" w:rsidRDefault="00164E37" w:rsidP="00CB2DC4">
      <w:r>
        <w:separator/>
      </w:r>
    </w:p>
  </w:endnote>
  <w:endnote w:type="continuationSeparator" w:id="1">
    <w:p w:rsidR="00164E37" w:rsidRDefault="00164E37" w:rsidP="00CB2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E37" w:rsidRPr="00EC4BFF" w:rsidRDefault="00164E37" w:rsidP="00F95BE0">
    <w:pPr>
      <w:pStyle w:val="Footer"/>
      <w:jc w:val="center"/>
      <w:rPr>
        <w:rFonts w:ascii="Times New Roman" w:hAnsi="Times New Roman" w:cs="Times New Roman"/>
        <w:sz w:val="21"/>
        <w:szCs w:val="21"/>
      </w:rPr>
    </w:pPr>
    <w:r w:rsidRPr="00EC4BFF">
      <w:rPr>
        <w:rFonts w:ascii="Times New Roman" w:hAnsi="Times New Roman" w:cs="Times New Roman"/>
        <w:sz w:val="21"/>
        <w:szCs w:val="21"/>
      </w:rPr>
      <w:fldChar w:fldCharType="begin"/>
    </w:r>
    <w:r w:rsidRPr="00EC4BFF">
      <w:rPr>
        <w:rFonts w:ascii="Times New Roman" w:hAnsi="Times New Roman" w:cs="Times New Roman"/>
        <w:sz w:val="21"/>
        <w:szCs w:val="21"/>
      </w:rPr>
      <w:instrText>PAGE   \* MERGEFORMAT</w:instrText>
    </w:r>
    <w:r w:rsidRPr="00EC4BFF">
      <w:rPr>
        <w:rFonts w:ascii="Times New Roman" w:hAnsi="Times New Roman" w:cs="Times New Roman"/>
        <w:sz w:val="21"/>
        <w:szCs w:val="21"/>
      </w:rPr>
      <w:fldChar w:fldCharType="separate"/>
    </w:r>
    <w:r w:rsidRPr="00B670D5">
      <w:rPr>
        <w:rFonts w:ascii="Times New Roman" w:hAnsi="Times New Roman" w:cs="Times New Roman"/>
        <w:noProof/>
        <w:sz w:val="21"/>
        <w:szCs w:val="21"/>
        <w:lang w:val="zh-CN"/>
      </w:rPr>
      <w:t>1</w:t>
    </w:r>
    <w:r w:rsidRPr="00EC4BFF">
      <w:rPr>
        <w:rFonts w:ascii="Times New Roman" w:hAnsi="Times New Roman" w:cs="Times New Roman"/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E37" w:rsidRDefault="00164E37" w:rsidP="00CB2DC4">
      <w:r>
        <w:separator/>
      </w:r>
    </w:p>
  </w:footnote>
  <w:footnote w:type="continuationSeparator" w:id="1">
    <w:p w:rsidR="00164E37" w:rsidRDefault="00164E37" w:rsidP="00CB2D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7A61"/>
    <w:rsid w:val="00065258"/>
    <w:rsid w:val="000748D9"/>
    <w:rsid w:val="000764DD"/>
    <w:rsid w:val="001134AB"/>
    <w:rsid w:val="001627C5"/>
    <w:rsid w:val="00164E37"/>
    <w:rsid w:val="001902DF"/>
    <w:rsid w:val="00190CA1"/>
    <w:rsid w:val="0019134B"/>
    <w:rsid w:val="001B359F"/>
    <w:rsid w:val="001D05DE"/>
    <w:rsid w:val="001D1DA2"/>
    <w:rsid w:val="001E452F"/>
    <w:rsid w:val="00207B49"/>
    <w:rsid w:val="002841F8"/>
    <w:rsid w:val="002903C7"/>
    <w:rsid w:val="002D528D"/>
    <w:rsid w:val="002E03F9"/>
    <w:rsid w:val="002E3CF1"/>
    <w:rsid w:val="002F4D72"/>
    <w:rsid w:val="00325303"/>
    <w:rsid w:val="003352A2"/>
    <w:rsid w:val="00341C36"/>
    <w:rsid w:val="0034614B"/>
    <w:rsid w:val="0035503B"/>
    <w:rsid w:val="003723E1"/>
    <w:rsid w:val="00374132"/>
    <w:rsid w:val="0039792F"/>
    <w:rsid w:val="003B56CB"/>
    <w:rsid w:val="003B607A"/>
    <w:rsid w:val="003C1116"/>
    <w:rsid w:val="003D550E"/>
    <w:rsid w:val="004840F4"/>
    <w:rsid w:val="00484BD1"/>
    <w:rsid w:val="004974E3"/>
    <w:rsid w:val="004C2F16"/>
    <w:rsid w:val="004C7BB5"/>
    <w:rsid w:val="004E17F6"/>
    <w:rsid w:val="004E66B7"/>
    <w:rsid w:val="005001FA"/>
    <w:rsid w:val="00517197"/>
    <w:rsid w:val="00542B9D"/>
    <w:rsid w:val="00543050"/>
    <w:rsid w:val="005637C9"/>
    <w:rsid w:val="005C677F"/>
    <w:rsid w:val="005C6BE6"/>
    <w:rsid w:val="005F5966"/>
    <w:rsid w:val="0060074A"/>
    <w:rsid w:val="00635B61"/>
    <w:rsid w:val="006575A5"/>
    <w:rsid w:val="00673C6F"/>
    <w:rsid w:val="006753F8"/>
    <w:rsid w:val="00696EC7"/>
    <w:rsid w:val="006B07E7"/>
    <w:rsid w:val="006C3168"/>
    <w:rsid w:val="00704529"/>
    <w:rsid w:val="0071329A"/>
    <w:rsid w:val="007325A7"/>
    <w:rsid w:val="00733E9C"/>
    <w:rsid w:val="007469BA"/>
    <w:rsid w:val="0074760E"/>
    <w:rsid w:val="007943AD"/>
    <w:rsid w:val="007C08E8"/>
    <w:rsid w:val="007C1CD5"/>
    <w:rsid w:val="007C2A95"/>
    <w:rsid w:val="00816EA0"/>
    <w:rsid w:val="0085447C"/>
    <w:rsid w:val="0085709A"/>
    <w:rsid w:val="00857A61"/>
    <w:rsid w:val="008625FD"/>
    <w:rsid w:val="008D2F00"/>
    <w:rsid w:val="008D428C"/>
    <w:rsid w:val="008E6EF1"/>
    <w:rsid w:val="009140AC"/>
    <w:rsid w:val="00931DBD"/>
    <w:rsid w:val="00960C59"/>
    <w:rsid w:val="009622CC"/>
    <w:rsid w:val="00975D01"/>
    <w:rsid w:val="00991A42"/>
    <w:rsid w:val="009A6C49"/>
    <w:rsid w:val="009B38F0"/>
    <w:rsid w:val="009C6443"/>
    <w:rsid w:val="00A003C0"/>
    <w:rsid w:val="00A02F79"/>
    <w:rsid w:val="00A2474A"/>
    <w:rsid w:val="00A873EF"/>
    <w:rsid w:val="00A911D1"/>
    <w:rsid w:val="00AA4F72"/>
    <w:rsid w:val="00AD0E8E"/>
    <w:rsid w:val="00AD2B99"/>
    <w:rsid w:val="00AE62EE"/>
    <w:rsid w:val="00B05A3F"/>
    <w:rsid w:val="00B16819"/>
    <w:rsid w:val="00B17A89"/>
    <w:rsid w:val="00B20575"/>
    <w:rsid w:val="00B24BD3"/>
    <w:rsid w:val="00B26B1E"/>
    <w:rsid w:val="00B312CB"/>
    <w:rsid w:val="00B51CF0"/>
    <w:rsid w:val="00B670D5"/>
    <w:rsid w:val="00B77276"/>
    <w:rsid w:val="00B91B43"/>
    <w:rsid w:val="00B94B7F"/>
    <w:rsid w:val="00BD35B0"/>
    <w:rsid w:val="00BD57D7"/>
    <w:rsid w:val="00C027E7"/>
    <w:rsid w:val="00C15C46"/>
    <w:rsid w:val="00C45805"/>
    <w:rsid w:val="00C523B5"/>
    <w:rsid w:val="00C73963"/>
    <w:rsid w:val="00C90A84"/>
    <w:rsid w:val="00CB2DC4"/>
    <w:rsid w:val="00CC1163"/>
    <w:rsid w:val="00CF6ED9"/>
    <w:rsid w:val="00D000A7"/>
    <w:rsid w:val="00D4595F"/>
    <w:rsid w:val="00D52F11"/>
    <w:rsid w:val="00D6312A"/>
    <w:rsid w:val="00DB53BA"/>
    <w:rsid w:val="00DC27C4"/>
    <w:rsid w:val="00DE0BD5"/>
    <w:rsid w:val="00DE3E98"/>
    <w:rsid w:val="00E37095"/>
    <w:rsid w:val="00E46C7F"/>
    <w:rsid w:val="00E54281"/>
    <w:rsid w:val="00E543D5"/>
    <w:rsid w:val="00E6256F"/>
    <w:rsid w:val="00E65C98"/>
    <w:rsid w:val="00EC2E46"/>
    <w:rsid w:val="00EC4BFF"/>
    <w:rsid w:val="00ED43CD"/>
    <w:rsid w:val="00ED7706"/>
    <w:rsid w:val="00F14CFA"/>
    <w:rsid w:val="00F14DCF"/>
    <w:rsid w:val="00F27758"/>
    <w:rsid w:val="00F74361"/>
    <w:rsid w:val="00F772EB"/>
    <w:rsid w:val="00F95BE0"/>
    <w:rsid w:val="00FA04AB"/>
    <w:rsid w:val="00FE4E41"/>
    <w:rsid w:val="00FF564C"/>
    <w:rsid w:val="00FF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DC4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B2DC4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CB2DC4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B2D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6</Pages>
  <Words>487</Words>
  <Characters>2781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□保密版     □公开版</dc:title>
  <dc:subject/>
  <dc:creator>Administrator</dc:creator>
  <cp:keywords/>
  <dc:description/>
  <cp:lastModifiedBy>mofcom</cp:lastModifiedBy>
  <cp:revision>4</cp:revision>
  <dcterms:created xsi:type="dcterms:W3CDTF">2017-03-03T02:55:00Z</dcterms:created>
  <dcterms:modified xsi:type="dcterms:W3CDTF">2017-03-03T02:59:00Z</dcterms:modified>
</cp:coreProperties>
</file>