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BC" w:rsidRPr="00A873EF" w:rsidRDefault="00EF78BC" w:rsidP="00EF78BC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FF792D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65198474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>65198477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甲基异丁基（甲）酮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外国生产商或贸易商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类别：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□外国生产商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□外国贸易商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FF792D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甲基异丁基（甲）酮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一、出口情况</w:t>
      </w: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412"/>
        <w:gridCol w:w="2840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对华出口数量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284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对华出口金额（美元）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733E9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D000A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54305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EF78BC" w:rsidRPr="00A873EF" w:rsidRDefault="00EF78BC" w:rsidP="00FF792D">
      <w:pPr>
        <w:ind w:firstLineChars="1917" w:firstLine="31680"/>
        <w:rPr>
          <w:rFonts w:ascii="宋体"/>
          <w:sz w:val="24"/>
          <w:szCs w:val="24"/>
        </w:rPr>
      </w:pPr>
    </w:p>
    <w:p w:rsidR="00EF78BC" w:rsidRPr="00A873EF" w:rsidRDefault="00EF78BC" w:rsidP="00FF792D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FF792D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9B38F0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65198474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65198477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9B38F0" w:rsidRDefault="00EF78BC" w:rsidP="003352A2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甲基异丁基（甲）酮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中国生产商</w:t>
      </w: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FF792D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甲基异丁基（甲）酮</w:t>
      </w:r>
      <w:r w:rsidRPr="00A873EF">
        <w:rPr>
          <w:rFonts w:ascii="宋体" w:cs="宋体" w:hint="eastAsia"/>
          <w:b/>
          <w:bCs/>
          <w:sz w:val="24"/>
          <w:szCs w:val="24"/>
        </w:rPr>
        <w:t>反倾销案调查。现提供本公司简要情况如下：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一、生产销售情况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63"/>
        <w:gridCol w:w="1563"/>
        <w:gridCol w:w="1563"/>
        <w:gridCol w:w="1563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1563" w:type="dxa"/>
          </w:tcPr>
          <w:p w:rsidR="00EF78BC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产能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生产数量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EF78BC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销售金额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（元人民币）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6753F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1134A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CB2DC4">
      <w:pPr>
        <w:widowControl/>
        <w:jc w:val="left"/>
        <w:rPr>
          <w:rFonts w:ascii="宋体"/>
          <w:b/>
          <w:bCs/>
          <w:sz w:val="24"/>
          <w:szCs w:val="24"/>
        </w:rPr>
      </w:pPr>
      <w:r w:rsidRPr="00A873EF">
        <w:rPr>
          <w:rFonts w:ascii="宋体"/>
          <w:b/>
          <w:bCs/>
          <w:sz w:val="24"/>
          <w:szCs w:val="24"/>
        </w:rPr>
        <w:br w:type="page"/>
      </w:r>
    </w:p>
    <w:p w:rsidR="00EF78BC" w:rsidRPr="00A873EF" w:rsidRDefault="00EF78BC" w:rsidP="00FF792D">
      <w:pPr>
        <w:ind w:firstLineChars="1917" w:firstLine="31680"/>
        <w:rPr>
          <w:rFonts w:ascii="宋体"/>
          <w:sz w:val="24"/>
          <w:szCs w:val="24"/>
        </w:rPr>
      </w:pPr>
    </w:p>
    <w:p w:rsidR="00EF78BC" w:rsidRPr="00A873EF" w:rsidRDefault="00EF78BC" w:rsidP="00FF792D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FF792D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3723E1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65198474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65198477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3723E1" w:rsidRDefault="00EF78BC" w:rsidP="00E543D5">
      <w:pPr>
        <w:rPr>
          <w:rFonts w:ascii="宋体"/>
          <w:b/>
          <w:bCs/>
          <w:sz w:val="24"/>
          <w:szCs w:val="24"/>
        </w:rPr>
      </w:pPr>
    </w:p>
    <w:p w:rsidR="00EF78BC" w:rsidRPr="00CC1163" w:rsidRDefault="00EF78BC" w:rsidP="009140AC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甲基异丁基（甲）酮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中国进口商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FF792D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甲基异丁基（甲）酮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一、进口情况。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420"/>
        <w:gridCol w:w="3067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2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3067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进口金额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（美元）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42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42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bookmarkStart w:id="0" w:name="_GoBack"/>
      <w:bookmarkEnd w:id="0"/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70452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CB2DC4">
      <w:pPr>
        <w:widowControl/>
        <w:ind w:firstLine="646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F78BC" w:rsidRPr="00A873EF" w:rsidRDefault="00EF78BC" w:rsidP="00FF792D">
      <w:pPr>
        <w:spacing w:line="580" w:lineRule="exact"/>
        <w:ind w:firstLineChars="200" w:firstLine="31680"/>
      </w:pPr>
    </w:p>
    <w:p w:rsidR="00EF78BC" w:rsidRPr="00A873EF" w:rsidRDefault="00EF78BC"/>
    <w:sectPr w:rsidR="00EF78BC" w:rsidRPr="00A873EF" w:rsidSect="00F95BE0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BC" w:rsidRDefault="00EF78BC" w:rsidP="00CB2DC4">
      <w:r>
        <w:separator/>
      </w:r>
    </w:p>
  </w:endnote>
  <w:endnote w:type="continuationSeparator" w:id="1">
    <w:p w:rsidR="00EF78BC" w:rsidRDefault="00EF78BC" w:rsidP="00CB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BC" w:rsidRPr="00EC4BFF" w:rsidRDefault="00EF78BC" w:rsidP="00F95BE0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EC4BFF">
      <w:rPr>
        <w:rFonts w:ascii="Times New Roman" w:hAnsi="Times New Roman" w:cs="Times New Roman"/>
        <w:sz w:val="21"/>
        <w:szCs w:val="21"/>
      </w:rPr>
      <w:fldChar w:fldCharType="begin"/>
    </w:r>
    <w:r w:rsidRPr="00EC4BFF">
      <w:rPr>
        <w:rFonts w:ascii="Times New Roman" w:hAnsi="Times New Roman" w:cs="Times New Roman"/>
        <w:sz w:val="21"/>
        <w:szCs w:val="21"/>
      </w:rPr>
      <w:instrText>PAGE   \* MERGEFORMAT</w:instrText>
    </w:r>
    <w:r w:rsidRPr="00EC4BFF">
      <w:rPr>
        <w:rFonts w:ascii="Times New Roman" w:hAnsi="Times New Roman" w:cs="Times New Roman"/>
        <w:sz w:val="21"/>
        <w:szCs w:val="21"/>
      </w:rPr>
      <w:fldChar w:fldCharType="separate"/>
    </w:r>
    <w:r w:rsidRPr="000C5110">
      <w:rPr>
        <w:rFonts w:ascii="Times New Roman" w:hAnsi="Times New Roman" w:cs="Times New Roman"/>
        <w:noProof/>
        <w:sz w:val="21"/>
        <w:szCs w:val="21"/>
        <w:lang w:val="zh-CN"/>
      </w:rPr>
      <w:t>6</w:t>
    </w:r>
    <w:r w:rsidRPr="00EC4BFF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BC" w:rsidRDefault="00EF78BC" w:rsidP="00CB2DC4">
      <w:r>
        <w:separator/>
      </w:r>
    </w:p>
  </w:footnote>
  <w:footnote w:type="continuationSeparator" w:id="1">
    <w:p w:rsidR="00EF78BC" w:rsidRDefault="00EF78BC" w:rsidP="00CB2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A61"/>
    <w:rsid w:val="00065258"/>
    <w:rsid w:val="000748D9"/>
    <w:rsid w:val="000764DD"/>
    <w:rsid w:val="000C5110"/>
    <w:rsid w:val="001134AB"/>
    <w:rsid w:val="001627C5"/>
    <w:rsid w:val="001902DF"/>
    <w:rsid w:val="00190CA1"/>
    <w:rsid w:val="0019134B"/>
    <w:rsid w:val="001B359F"/>
    <w:rsid w:val="001D05DE"/>
    <w:rsid w:val="001D1DA2"/>
    <w:rsid w:val="001E452F"/>
    <w:rsid w:val="00207B49"/>
    <w:rsid w:val="002841F8"/>
    <w:rsid w:val="002903C7"/>
    <w:rsid w:val="002D528D"/>
    <w:rsid w:val="002E03F9"/>
    <w:rsid w:val="002E3CF1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56CB"/>
    <w:rsid w:val="003B607A"/>
    <w:rsid w:val="003C1116"/>
    <w:rsid w:val="003D550E"/>
    <w:rsid w:val="004840F4"/>
    <w:rsid w:val="00484BD1"/>
    <w:rsid w:val="004974E3"/>
    <w:rsid w:val="004C2F16"/>
    <w:rsid w:val="004C7BB5"/>
    <w:rsid w:val="004E17F6"/>
    <w:rsid w:val="004E66B7"/>
    <w:rsid w:val="005001FA"/>
    <w:rsid w:val="00517197"/>
    <w:rsid w:val="00542B9D"/>
    <w:rsid w:val="00543050"/>
    <w:rsid w:val="005637C9"/>
    <w:rsid w:val="005C677F"/>
    <w:rsid w:val="005C6BE6"/>
    <w:rsid w:val="005F5966"/>
    <w:rsid w:val="0060074A"/>
    <w:rsid w:val="00635B61"/>
    <w:rsid w:val="006575A5"/>
    <w:rsid w:val="00673C6F"/>
    <w:rsid w:val="006753F8"/>
    <w:rsid w:val="00696EC7"/>
    <w:rsid w:val="006B07E7"/>
    <w:rsid w:val="006C3168"/>
    <w:rsid w:val="006F369C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36D15"/>
    <w:rsid w:val="0085447C"/>
    <w:rsid w:val="0085709A"/>
    <w:rsid w:val="00857A61"/>
    <w:rsid w:val="008625FD"/>
    <w:rsid w:val="008D2F00"/>
    <w:rsid w:val="008E6EF1"/>
    <w:rsid w:val="009140AC"/>
    <w:rsid w:val="00960C59"/>
    <w:rsid w:val="009622CC"/>
    <w:rsid w:val="00975D01"/>
    <w:rsid w:val="00991A42"/>
    <w:rsid w:val="009A6C49"/>
    <w:rsid w:val="009B38F0"/>
    <w:rsid w:val="009C6443"/>
    <w:rsid w:val="00A003C0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3554"/>
    <w:rsid w:val="00B16819"/>
    <w:rsid w:val="00B17A89"/>
    <w:rsid w:val="00B20575"/>
    <w:rsid w:val="00B24BD3"/>
    <w:rsid w:val="00B26B1E"/>
    <w:rsid w:val="00B312CB"/>
    <w:rsid w:val="00B51CF0"/>
    <w:rsid w:val="00B77276"/>
    <w:rsid w:val="00B91B43"/>
    <w:rsid w:val="00B94B7F"/>
    <w:rsid w:val="00BD35B0"/>
    <w:rsid w:val="00BD57D7"/>
    <w:rsid w:val="00C15C46"/>
    <w:rsid w:val="00C45805"/>
    <w:rsid w:val="00C523B5"/>
    <w:rsid w:val="00C73963"/>
    <w:rsid w:val="00C90A84"/>
    <w:rsid w:val="00CB2DC4"/>
    <w:rsid w:val="00CC1163"/>
    <w:rsid w:val="00CF6ED9"/>
    <w:rsid w:val="00D000A7"/>
    <w:rsid w:val="00D4595F"/>
    <w:rsid w:val="00D52F11"/>
    <w:rsid w:val="00DB53BA"/>
    <w:rsid w:val="00DC27C4"/>
    <w:rsid w:val="00DE0BD5"/>
    <w:rsid w:val="00DE3E98"/>
    <w:rsid w:val="00E37095"/>
    <w:rsid w:val="00E46C7F"/>
    <w:rsid w:val="00E54281"/>
    <w:rsid w:val="00E543D5"/>
    <w:rsid w:val="00E6256F"/>
    <w:rsid w:val="00E65C98"/>
    <w:rsid w:val="00EC2E46"/>
    <w:rsid w:val="00EC4BFF"/>
    <w:rsid w:val="00ED43CD"/>
    <w:rsid w:val="00ED7706"/>
    <w:rsid w:val="00EF78BC"/>
    <w:rsid w:val="00F14CFA"/>
    <w:rsid w:val="00F14DCF"/>
    <w:rsid w:val="00F27758"/>
    <w:rsid w:val="00F74361"/>
    <w:rsid w:val="00F772EB"/>
    <w:rsid w:val="00F95BE0"/>
    <w:rsid w:val="00FA04AB"/>
    <w:rsid w:val="00FF564C"/>
    <w:rsid w:val="00FF5C71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DC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B2D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2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493</Words>
  <Characters>2811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□保密版     □公开版</dc:title>
  <dc:subject/>
  <dc:creator>Administrator</dc:creator>
  <cp:keywords/>
  <dc:description/>
  <cp:lastModifiedBy>mofcom</cp:lastModifiedBy>
  <cp:revision>3</cp:revision>
  <dcterms:created xsi:type="dcterms:W3CDTF">2017-03-27T01:32:00Z</dcterms:created>
  <dcterms:modified xsi:type="dcterms:W3CDTF">2017-03-27T01:35:00Z</dcterms:modified>
</cp:coreProperties>
</file>